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D8" w:rsidRPr="00F62223" w:rsidRDefault="007200FB" w:rsidP="007200FB">
      <w:pPr>
        <w:pStyle w:val="Heading2"/>
        <w:ind w:right="-1260"/>
        <w:jc w:val="left"/>
        <w:rPr>
          <w:sz w:val="16"/>
          <w:szCs w:val="18"/>
          <w:rtl/>
          <w:lang w:bidi="ar-SA"/>
        </w:rPr>
      </w:pPr>
      <w:r>
        <w:rPr>
          <w:noProof/>
        </w:rPr>
        <w:t xml:space="preserve">                                                                          </w:t>
      </w:r>
      <w:r>
        <w:rPr>
          <w:rFonts w:hint="cs"/>
          <w:noProof/>
          <w:rtl/>
        </w:rPr>
        <w:t>بسم الله الرحمن الرحيم</w:t>
      </w:r>
    </w:p>
    <w:p w:rsidR="0010574A" w:rsidRPr="0010574A" w:rsidRDefault="006B5B6C" w:rsidP="0045645F">
      <w:pPr>
        <w:keepNext/>
        <w:outlineLvl w:val="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="0010574A" w:rsidRPr="0010574A">
        <w:rPr>
          <w:rFonts w:hint="cs"/>
          <w:b/>
          <w:bCs/>
          <w:rtl/>
          <w:lang w:bidi="ar-JO"/>
        </w:rPr>
        <w:tab/>
        <w:t xml:space="preserve">        </w:t>
      </w:r>
      <w:r w:rsidR="009734EE">
        <w:rPr>
          <w:rFonts w:hint="cs"/>
          <w:b/>
          <w:bCs/>
          <w:rtl/>
          <w:lang w:bidi="ar-JO"/>
        </w:rPr>
        <w:t xml:space="preserve">                </w:t>
      </w:r>
      <w:r w:rsidR="0010574A" w:rsidRPr="0010574A">
        <w:rPr>
          <w:rFonts w:hint="cs"/>
          <w:b/>
          <w:bCs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المادة : </w:t>
      </w:r>
      <w:r w:rsidR="009734EE">
        <w:rPr>
          <w:rFonts w:hint="cs"/>
          <w:b/>
          <w:bCs/>
          <w:sz w:val="32"/>
          <w:szCs w:val="32"/>
          <w:rtl/>
          <w:lang w:bidi="ar-JO"/>
        </w:rPr>
        <w:t>العلوم</w:t>
      </w:r>
    </w:p>
    <w:p w:rsidR="0010574A" w:rsidRPr="0010574A" w:rsidRDefault="0010574A" w:rsidP="00643820">
      <w:pPr>
        <w:keepNext/>
        <w:jc w:val="center"/>
        <w:outlineLvl w:val="2"/>
        <w:rPr>
          <w:b/>
          <w:bCs/>
          <w:sz w:val="28"/>
          <w:szCs w:val="28"/>
          <w:rtl/>
          <w:lang w:bidi="ar-JO"/>
        </w:rPr>
      </w:pPr>
      <w:r w:rsidRPr="0010574A">
        <w:rPr>
          <w:rFonts w:hint="cs"/>
          <w:b/>
          <w:bCs/>
          <w:sz w:val="32"/>
          <w:szCs w:val="32"/>
          <w:rtl/>
          <w:lang w:bidi="ar-JO"/>
        </w:rPr>
        <w:t xml:space="preserve">الامتحان </w:t>
      </w:r>
      <w:r w:rsidR="00643820">
        <w:rPr>
          <w:rFonts w:hint="cs"/>
          <w:b/>
          <w:bCs/>
          <w:sz w:val="32"/>
          <w:szCs w:val="32"/>
          <w:rtl/>
          <w:lang w:bidi="ar-JO"/>
        </w:rPr>
        <w:t>الثاني</w:t>
      </w:r>
      <w:r w:rsidRPr="0010574A">
        <w:rPr>
          <w:rFonts w:hint="cs"/>
          <w:b/>
          <w:bCs/>
          <w:sz w:val="32"/>
          <w:szCs w:val="32"/>
          <w:rtl/>
          <w:lang w:bidi="ar-JO"/>
        </w:rPr>
        <w:t xml:space="preserve"> / الفصل الدراسي الأول</w:t>
      </w:r>
    </w:p>
    <w:p w:rsidR="0010574A" w:rsidRPr="0010574A" w:rsidRDefault="009734EE" w:rsidP="006B5B6C">
      <w:pPr>
        <w:keepNext/>
        <w:outlineLvl w:val="2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</w:t>
      </w:r>
      <w:r>
        <w:rPr>
          <w:rFonts w:eastAsia="SimSun" w:hint="cs"/>
          <w:b/>
          <w:bCs/>
          <w:sz w:val="32"/>
          <w:szCs w:val="32"/>
          <w:rtl/>
          <w:lang w:eastAsia="zh-CN" w:bidi="ar-JO"/>
        </w:rPr>
        <w:t>السادس</w:t>
      </w:r>
      <w:r w:rsidR="0045645F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>(      )</w:t>
      </w:r>
      <w:r w:rsidR="0010574A" w:rsidRPr="0010574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="0010574A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202</w:t>
      </w:r>
      <w:r w:rsidR="006B5B6C">
        <w:rPr>
          <w:rFonts w:hint="cs"/>
          <w:b/>
          <w:bCs/>
          <w:sz w:val="32"/>
          <w:szCs w:val="32"/>
          <w:rtl/>
          <w:lang w:bidi="ar-JO"/>
        </w:rPr>
        <w:t>4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/ 202</w:t>
      </w:r>
      <w:r w:rsidR="006B5B6C">
        <w:rPr>
          <w:rFonts w:hint="cs"/>
          <w:b/>
          <w:bCs/>
          <w:sz w:val="32"/>
          <w:szCs w:val="32"/>
          <w:rtl/>
          <w:lang w:bidi="ar-JO"/>
        </w:rPr>
        <w:t>5</w:t>
      </w:r>
    </w:p>
    <w:p w:rsidR="00126BD8" w:rsidRPr="00F62223" w:rsidRDefault="0010574A" w:rsidP="006B5B6C">
      <w:pPr>
        <w:pStyle w:val="BalloonText"/>
        <w:rPr>
          <w:rFonts w:ascii="Times New Roman" w:hAnsi="Times New Roman" w:cs="Times New Roman"/>
          <w:rtl/>
          <w:lang w:bidi="ar-JO"/>
        </w:rPr>
      </w:pP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اسم الطالب</w:t>
      </w:r>
      <w:r w:rsidR="0093123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/ة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: </w:t>
      </w:r>
      <w:r w:rsidRPr="0010574A">
        <w:rPr>
          <w:rFonts w:ascii="Times New Roman" w:hAnsi="Times New Roman" w:cs="Times New Roman" w:hint="cs"/>
          <w:sz w:val="20"/>
          <w:szCs w:val="20"/>
          <w:rtl/>
          <w:lang w:bidi="ar-JO"/>
        </w:rPr>
        <w:t xml:space="preserve">........................................................................................................      </w:t>
      </w:r>
      <w:r w:rsidR="00660D2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التاريخ :   </w:t>
      </w:r>
      <w:bookmarkStart w:id="0" w:name="_GoBack"/>
      <w:bookmarkEnd w:id="0"/>
    </w:p>
    <w:p w:rsidR="0010574A" w:rsidRDefault="00154ABF" w:rsidP="00B60CE7">
      <w:pPr>
        <w:spacing w:line="48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187960</wp:posOffset>
                </wp:positionV>
                <wp:extent cx="7086600" cy="0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FA79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" o:spid="_x0000_s1026" type="#_x0000_t32" style="position:absolute;left:0;text-align:left;margin-left:-9pt;margin-top:14.8pt;width:558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" strokeweight="1.25pt">
                <o:lock v:ext="edit" shapetype="f"/>
              </v:shape>
            </w:pict>
          </mc:Fallback>
        </mc:AlternateContent>
      </w:r>
    </w:p>
    <w:p w:rsidR="001134DC" w:rsidRDefault="009734EE" w:rsidP="009734EE">
      <w:pPr>
        <w:spacing w:line="360" w:lineRule="auto"/>
        <w:rPr>
          <w:b/>
          <w:bCs/>
          <w:sz w:val="32"/>
          <w:szCs w:val="32"/>
          <w:rtl/>
        </w:rPr>
      </w:pPr>
      <w:r w:rsidRPr="009734EE">
        <w:rPr>
          <w:rFonts w:hint="cs"/>
          <w:b/>
          <w:bCs/>
          <w:sz w:val="32"/>
          <w:szCs w:val="32"/>
          <w:rtl/>
        </w:rPr>
        <w:t xml:space="preserve">السؤال الأول : </w:t>
      </w:r>
      <w:r w:rsidR="00E82F5F">
        <w:rPr>
          <w:rFonts w:hint="cs"/>
          <w:b/>
          <w:bCs/>
          <w:sz w:val="32"/>
          <w:szCs w:val="32"/>
          <w:rtl/>
        </w:rPr>
        <w:t>عدد مكونات الذرة مع ذكر شحنة كل مكون</w:t>
      </w:r>
      <w:r w:rsidR="00931236">
        <w:rPr>
          <w:rFonts w:hint="cs"/>
          <w:b/>
          <w:bCs/>
          <w:sz w:val="32"/>
          <w:szCs w:val="32"/>
          <w:rtl/>
        </w:rPr>
        <w:t xml:space="preserve"> منها</w:t>
      </w:r>
      <w:r w:rsidRPr="009734EE">
        <w:rPr>
          <w:rFonts w:hint="cs"/>
          <w:b/>
          <w:bCs/>
          <w:sz w:val="32"/>
          <w:szCs w:val="32"/>
          <w:rtl/>
        </w:rPr>
        <w:t xml:space="preserve"> :</w:t>
      </w:r>
      <w:r w:rsidR="00E82F5F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931236">
        <w:rPr>
          <w:rFonts w:hint="cs"/>
          <w:b/>
          <w:bCs/>
          <w:sz w:val="32"/>
          <w:szCs w:val="32"/>
          <w:rtl/>
        </w:rPr>
        <w:t xml:space="preserve">   </w:t>
      </w:r>
      <w:r w:rsidR="00A83440">
        <w:rPr>
          <w:rFonts w:hint="cs"/>
          <w:b/>
          <w:bCs/>
          <w:sz w:val="32"/>
          <w:szCs w:val="32"/>
          <w:rtl/>
        </w:rPr>
        <w:t xml:space="preserve">                  ( 3 علامات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E82F5F" w:rsidRDefault="00E82F5F" w:rsidP="009312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="00931236">
        <w:rPr>
          <w:rFonts w:hint="cs"/>
          <w:sz w:val="32"/>
          <w:szCs w:val="32"/>
          <w:rtl/>
        </w:rPr>
        <w:t>.</w:t>
      </w:r>
    </w:p>
    <w:p w:rsidR="00E82F5F" w:rsidRDefault="00931236" w:rsidP="009734EE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</w:t>
      </w:r>
    </w:p>
    <w:p w:rsidR="00E82F5F" w:rsidRDefault="00E82F5F" w:rsidP="009312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</w:t>
      </w:r>
      <w:r w:rsidR="00931236">
        <w:rPr>
          <w:rFonts w:hint="cs"/>
          <w:sz w:val="32"/>
          <w:szCs w:val="32"/>
          <w:rtl/>
        </w:rPr>
        <w:t>.</w:t>
      </w:r>
    </w:p>
    <w:p w:rsidR="00E82F5F" w:rsidRDefault="00E82F5F" w:rsidP="009734EE">
      <w:pPr>
        <w:spacing w:line="360" w:lineRule="auto"/>
        <w:rPr>
          <w:sz w:val="32"/>
          <w:szCs w:val="32"/>
          <w:rtl/>
        </w:rPr>
      </w:pPr>
    </w:p>
    <w:p w:rsidR="009734EE" w:rsidRDefault="009734EE" w:rsidP="009734EE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قارن بين </w:t>
      </w:r>
      <w:r w:rsidR="00E82F5F">
        <w:rPr>
          <w:rFonts w:hint="cs"/>
          <w:b/>
          <w:bCs/>
          <w:sz w:val="32"/>
          <w:szCs w:val="32"/>
          <w:rtl/>
          <w:lang w:bidi="ar-JO"/>
        </w:rPr>
        <w:t>كل مما يلي كما في الجدول التالي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931236" w:rsidRPr="00931236" w:rsidRDefault="00E82F5F" w:rsidP="00931236">
      <w:pPr>
        <w:pStyle w:val="ListParagraph"/>
        <w:numPr>
          <w:ilvl w:val="0"/>
          <w:numId w:val="8"/>
        </w:numPr>
        <w:spacing w:line="360" w:lineRule="auto"/>
        <w:rPr>
          <w:b/>
          <w:bCs/>
          <w:sz w:val="32"/>
          <w:szCs w:val="32"/>
          <w:rtl/>
          <w:lang w:bidi="ar-JO"/>
        </w:rPr>
      </w:pPr>
      <w:r w:rsidRPr="00931236">
        <w:rPr>
          <w:rFonts w:hint="cs"/>
          <w:b/>
          <w:bCs/>
          <w:sz w:val="32"/>
          <w:szCs w:val="32"/>
          <w:rtl/>
          <w:lang w:bidi="ar-JO"/>
        </w:rPr>
        <w:t>الفلزات و اللافلزات</w:t>
      </w:r>
      <w:r w:rsidR="00D442D9" w:rsidRPr="0093123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734EE" w:rsidRPr="00931236">
        <w:rPr>
          <w:rFonts w:hint="cs"/>
          <w:b/>
          <w:bCs/>
          <w:sz w:val="32"/>
          <w:szCs w:val="32"/>
          <w:rtl/>
          <w:lang w:bidi="ar-JO"/>
        </w:rPr>
        <w:t>.</w:t>
      </w:r>
      <w:r w:rsidR="000D1443" w:rsidRPr="00931236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D442D9" w:rsidRPr="0093123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 w:rsidR="00931236"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931236">
        <w:rPr>
          <w:rFonts w:hint="cs"/>
          <w:b/>
          <w:bCs/>
          <w:sz w:val="32"/>
          <w:szCs w:val="32"/>
          <w:rtl/>
          <w:lang w:bidi="ar-JO"/>
        </w:rPr>
        <w:t xml:space="preserve">       (  4 علامات </w:t>
      </w:r>
      <w:r w:rsidR="000D1443" w:rsidRPr="00931236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734EE" w:rsidTr="007F0F36">
        <w:tc>
          <w:tcPr>
            <w:tcW w:w="3596" w:type="dxa"/>
            <w:shd w:val="clear" w:color="auto" w:fill="E7E6E6" w:themeFill="background2"/>
          </w:tcPr>
          <w:p w:rsidR="009734EE" w:rsidRPr="007F0F36" w:rsidRDefault="007F0F36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7F0F36">
              <w:rPr>
                <w:rFonts w:hint="cs"/>
                <w:sz w:val="32"/>
                <w:szCs w:val="32"/>
                <w:rtl/>
              </w:rPr>
              <w:t>من حيث</w:t>
            </w:r>
          </w:p>
        </w:tc>
        <w:tc>
          <w:tcPr>
            <w:tcW w:w="3597" w:type="dxa"/>
            <w:shd w:val="clear" w:color="auto" w:fill="E7E6E6" w:themeFill="background2"/>
          </w:tcPr>
          <w:p w:rsidR="009734EE" w:rsidRPr="007F0F36" w:rsidRDefault="007F0F36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7F0F36">
              <w:rPr>
                <w:rFonts w:hint="cs"/>
                <w:sz w:val="32"/>
                <w:szCs w:val="32"/>
                <w:rtl/>
              </w:rPr>
              <w:t>ال</w:t>
            </w:r>
            <w:r w:rsidR="00E82F5F">
              <w:rPr>
                <w:rFonts w:hint="cs"/>
                <w:sz w:val="32"/>
                <w:szCs w:val="32"/>
                <w:rtl/>
              </w:rPr>
              <w:t>فلزات</w:t>
            </w:r>
          </w:p>
        </w:tc>
        <w:tc>
          <w:tcPr>
            <w:tcW w:w="3597" w:type="dxa"/>
            <w:shd w:val="clear" w:color="auto" w:fill="E7E6E6" w:themeFill="background2"/>
          </w:tcPr>
          <w:p w:rsidR="009734EE" w:rsidRPr="007F0F36" w:rsidRDefault="00E82F5F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اللافلزات</w:t>
            </w:r>
          </w:p>
        </w:tc>
      </w:tr>
      <w:tr w:rsidR="009734EE" w:rsidTr="009734EE">
        <w:tc>
          <w:tcPr>
            <w:tcW w:w="3596" w:type="dxa"/>
          </w:tcPr>
          <w:p w:rsidR="009734EE" w:rsidRPr="007F0F36" w:rsidRDefault="00E82F5F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اللمعان</w:t>
            </w:r>
          </w:p>
        </w:tc>
        <w:tc>
          <w:tcPr>
            <w:tcW w:w="3597" w:type="dxa"/>
          </w:tcPr>
          <w:p w:rsidR="009734EE" w:rsidRPr="007F0F36" w:rsidRDefault="009734EE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97" w:type="dxa"/>
          </w:tcPr>
          <w:p w:rsidR="009734EE" w:rsidRPr="007F0F36" w:rsidRDefault="009734EE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9734EE" w:rsidTr="009734EE">
        <w:tc>
          <w:tcPr>
            <w:tcW w:w="3596" w:type="dxa"/>
          </w:tcPr>
          <w:p w:rsidR="009734EE" w:rsidRPr="007F0F36" w:rsidRDefault="00E82F5F" w:rsidP="00D442D9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حالة المادة</w:t>
            </w:r>
          </w:p>
        </w:tc>
        <w:tc>
          <w:tcPr>
            <w:tcW w:w="3597" w:type="dxa"/>
          </w:tcPr>
          <w:p w:rsidR="009734EE" w:rsidRPr="007F0F36" w:rsidRDefault="009734EE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97" w:type="dxa"/>
          </w:tcPr>
          <w:p w:rsidR="009734EE" w:rsidRPr="007F0F36" w:rsidRDefault="009734EE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E82F5F" w:rsidTr="009734EE">
        <w:tc>
          <w:tcPr>
            <w:tcW w:w="3596" w:type="dxa"/>
          </w:tcPr>
          <w:p w:rsidR="00E82F5F" w:rsidRDefault="00E82F5F" w:rsidP="00D442D9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قابلة السحب و الطرق</w:t>
            </w:r>
          </w:p>
        </w:tc>
        <w:tc>
          <w:tcPr>
            <w:tcW w:w="3597" w:type="dxa"/>
          </w:tcPr>
          <w:p w:rsidR="00E82F5F" w:rsidRPr="007F0F36" w:rsidRDefault="00E82F5F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97" w:type="dxa"/>
          </w:tcPr>
          <w:p w:rsidR="00E82F5F" w:rsidRPr="007F0F36" w:rsidRDefault="00E82F5F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E82F5F" w:rsidTr="009734EE">
        <w:tc>
          <w:tcPr>
            <w:tcW w:w="3596" w:type="dxa"/>
          </w:tcPr>
          <w:p w:rsidR="00E82F5F" w:rsidRDefault="00E82F5F" w:rsidP="00D442D9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التوصيل الحراري</w:t>
            </w:r>
          </w:p>
        </w:tc>
        <w:tc>
          <w:tcPr>
            <w:tcW w:w="3597" w:type="dxa"/>
          </w:tcPr>
          <w:p w:rsidR="00E82F5F" w:rsidRPr="007F0F36" w:rsidRDefault="00E82F5F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597" w:type="dxa"/>
          </w:tcPr>
          <w:p w:rsidR="00E82F5F" w:rsidRPr="007F0F36" w:rsidRDefault="00E82F5F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7F0F36" w:rsidRDefault="007F0F36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7F0F36" w:rsidRDefault="007F0F36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7F0F36" w:rsidRDefault="007F0F36" w:rsidP="00E82F5F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الثالث : </w:t>
      </w:r>
      <w:r w:rsidR="00F516E2">
        <w:rPr>
          <w:rFonts w:hint="cs"/>
          <w:b/>
          <w:bCs/>
          <w:sz w:val="32"/>
          <w:szCs w:val="32"/>
          <w:rtl/>
        </w:rPr>
        <w:t xml:space="preserve">أكمل الفراغ بالإجابة الصحيحة :                                                ( </w:t>
      </w:r>
      <w:r w:rsidR="00E82F5F">
        <w:rPr>
          <w:rFonts w:hint="cs"/>
          <w:b/>
          <w:bCs/>
          <w:sz w:val="32"/>
          <w:szCs w:val="32"/>
          <w:rtl/>
        </w:rPr>
        <w:t>10</w:t>
      </w:r>
      <w:r w:rsidR="00F516E2">
        <w:rPr>
          <w:rFonts w:hint="cs"/>
          <w:b/>
          <w:bCs/>
          <w:sz w:val="32"/>
          <w:szCs w:val="32"/>
          <w:rtl/>
        </w:rPr>
        <w:t xml:space="preserve"> علامات )</w:t>
      </w:r>
    </w:p>
    <w:p w:rsidR="00F516E2" w:rsidRDefault="00F516E2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F516E2" w:rsidRDefault="00A83440" w:rsidP="00E82F5F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</w:t>
      </w:r>
      <w:r w:rsidR="00E82F5F">
        <w:rPr>
          <w:rFonts w:hint="cs"/>
          <w:sz w:val="32"/>
          <w:szCs w:val="32"/>
          <w:rtl/>
        </w:rPr>
        <w:t xml:space="preserve">شكل النموذج الذري كما اتفق على تمثيله العلماء هو الشكل  </w:t>
      </w:r>
      <w:r w:rsidR="00F516E2">
        <w:rPr>
          <w:rFonts w:hint="cs"/>
          <w:sz w:val="32"/>
          <w:szCs w:val="32"/>
          <w:rtl/>
        </w:rPr>
        <w:t>..................</w:t>
      </w:r>
    </w:p>
    <w:p w:rsidR="00F516E2" w:rsidRDefault="00A83440" w:rsidP="00E82F5F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</w:t>
      </w:r>
      <w:r w:rsidR="00E82F5F">
        <w:rPr>
          <w:rFonts w:hint="cs"/>
          <w:sz w:val="32"/>
          <w:szCs w:val="32"/>
          <w:rtl/>
        </w:rPr>
        <w:t xml:space="preserve">المكون الذري الذي يحدد هوية العنصر هو </w:t>
      </w:r>
      <w:r w:rsidR="00F516E2">
        <w:rPr>
          <w:rFonts w:hint="cs"/>
          <w:sz w:val="32"/>
          <w:szCs w:val="32"/>
          <w:rtl/>
        </w:rPr>
        <w:t xml:space="preserve"> .....................</w:t>
      </w:r>
    </w:p>
    <w:p w:rsidR="00F516E2" w:rsidRDefault="00E82F5F" w:rsidP="009734EE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3. تترتب ذرات الكربون في الغرافيت على شكل</w:t>
      </w:r>
      <w:r w:rsidR="00F516E2">
        <w:rPr>
          <w:rFonts w:hint="cs"/>
          <w:sz w:val="32"/>
          <w:szCs w:val="32"/>
          <w:rtl/>
        </w:rPr>
        <w:t xml:space="preserve"> ..........................</w:t>
      </w:r>
      <w:r>
        <w:rPr>
          <w:rFonts w:hint="cs"/>
          <w:sz w:val="32"/>
          <w:szCs w:val="32"/>
          <w:rtl/>
        </w:rPr>
        <w:t xml:space="preserve"> بينما تترتب </w:t>
      </w:r>
      <w:r w:rsidR="00931236">
        <w:rPr>
          <w:rFonts w:hint="cs"/>
          <w:sz w:val="32"/>
          <w:szCs w:val="32"/>
          <w:rtl/>
        </w:rPr>
        <w:t xml:space="preserve">ذرات الكربون </w:t>
      </w:r>
      <w:r>
        <w:rPr>
          <w:rFonts w:hint="cs"/>
          <w:sz w:val="32"/>
          <w:szCs w:val="32"/>
          <w:rtl/>
        </w:rPr>
        <w:t>بالألماس على شكل .............................</w:t>
      </w:r>
    </w:p>
    <w:p w:rsidR="00F516E2" w:rsidRDefault="00E82F5F" w:rsidP="009734EE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4. توجد بعض العناصر على شكل ذرات مثل عنصر ............... و رمزه </w:t>
      </w:r>
      <w:r w:rsidR="00931236">
        <w:rPr>
          <w:rFonts w:hint="cs"/>
          <w:sz w:val="32"/>
          <w:szCs w:val="32"/>
          <w:rtl/>
        </w:rPr>
        <w:t xml:space="preserve">الكيميائي </w:t>
      </w:r>
      <w:r>
        <w:rPr>
          <w:rFonts w:hint="cs"/>
          <w:sz w:val="32"/>
          <w:szCs w:val="32"/>
          <w:rtl/>
        </w:rPr>
        <w:t xml:space="preserve">............. بينما يوجد بعضها الآخر على شكل جزيئات مثل عنصر ................... و رمزه </w:t>
      </w:r>
      <w:r w:rsidR="00931236">
        <w:rPr>
          <w:rFonts w:hint="cs"/>
          <w:sz w:val="32"/>
          <w:szCs w:val="32"/>
          <w:rtl/>
        </w:rPr>
        <w:t xml:space="preserve">الكيميائي </w:t>
      </w:r>
      <w:r>
        <w:rPr>
          <w:rFonts w:hint="cs"/>
          <w:sz w:val="32"/>
          <w:szCs w:val="32"/>
          <w:rtl/>
        </w:rPr>
        <w:t xml:space="preserve">................... </w:t>
      </w:r>
    </w:p>
    <w:p w:rsidR="00F516E2" w:rsidRDefault="00A83440" w:rsidP="009312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5. من الأمثلة على أ</w:t>
      </w:r>
      <w:r w:rsidR="00931236">
        <w:rPr>
          <w:rFonts w:hint="cs"/>
          <w:sz w:val="32"/>
          <w:szCs w:val="32"/>
          <w:rtl/>
        </w:rPr>
        <w:t>شباه الفلزات ..................... و رمزه الكيميائي ..............</w:t>
      </w:r>
    </w:p>
    <w:p w:rsidR="00D442D9" w:rsidRDefault="00D442D9" w:rsidP="009734EE">
      <w:pPr>
        <w:spacing w:line="360" w:lineRule="auto"/>
        <w:rPr>
          <w:sz w:val="32"/>
          <w:szCs w:val="32"/>
          <w:rtl/>
        </w:rPr>
      </w:pPr>
    </w:p>
    <w:p w:rsidR="00F516E2" w:rsidRDefault="00F516E2" w:rsidP="00931236">
      <w:pPr>
        <w:spacing w:line="360" w:lineRule="auto"/>
        <w:rPr>
          <w:b/>
          <w:bCs/>
          <w:sz w:val="32"/>
          <w:szCs w:val="32"/>
          <w:rtl/>
        </w:rPr>
      </w:pPr>
      <w:r w:rsidRPr="00F516E2">
        <w:rPr>
          <w:rFonts w:hint="cs"/>
          <w:b/>
          <w:bCs/>
          <w:sz w:val="32"/>
          <w:szCs w:val="32"/>
          <w:rtl/>
        </w:rPr>
        <w:t>السؤال الر</w:t>
      </w:r>
      <w:r w:rsidR="00A83440">
        <w:rPr>
          <w:rFonts w:hint="cs"/>
          <w:b/>
          <w:bCs/>
          <w:sz w:val="32"/>
          <w:szCs w:val="32"/>
          <w:rtl/>
        </w:rPr>
        <w:t xml:space="preserve">ابع : </w:t>
      </w:r>
      <w:r w:rsidR="00931236">
        <w:rPr>
          <w:rFonts w:hint="cs"/>
          <w:b/>
          <w:bCs/>
          <w:sz w:val="32"/>
          <w:szCs w:val="32"/>
          <w:rtl/>
        </w:rPr>
        <w:t>اكتب مثال واحد على استخدامات العناصر التالية</w:t>
      </w:r>
      <w:r w:rsidRPr="00F516E2">
        <w:rPr>
          <w:rFonts w:hint="cs"/>
          <w:b/>
          <w:bCs/>
          <w:sz w:val="32"/>
          <w:szCs w:val="32"/>
          <w:rtl/>
        </w:rPr>
        <w:t xml:space="preserve"> ؟</w:t>
      </w:r>
      <w:r w:rsidR="00931236">
        <w:rPr>
          <w:rFonts w:hint="cs"/>
          <w:b/>
          <w:bCs/>
          <w:sz w:val="32"/>
          <w:szCs w:val="32"/>
          <w:rtl/>
        </w:rPr>
        <w:t xml:space="preserve">               </w:t>
      </w:r>
      <w:r>
        <w:rPr>
          <w:rFonts w:hint="cs"/>
          <w:b/>
          <w:bCs/>
          <w:sz w:val="32"/>
          <w:szCs w:val="32"/>
          <w:rtl/>
        </w:rPr>
        <w:t xml:space="preserve">               ( </w:t>
      </w:r>
      <w:r w:rsidR="00931236">
        <w:rPr>
          <w:rFonts w:hint="cs"/>
          <w:b/>
          <w:bCs/>
          <w:sz w:val="32"/>
          <w:szCs w:val="32"/>
          <w:rtl/>
        </w:rPr>
        <w:t xml:space="preserve">3 علامات </w:t>
      </w:r>
      <w:r>
        <w:rPr>
          <w:rFonts w:hint="cs"/>
          <w:b/>
          <w:bCs/>
          <w:sz w:val="32"/>
          <w:szCs w:val="32"/>
          <w:rtl/>
        </w:rPr>
        <w:t>)</w:t>
      </w:r>
    </w:p>
    <w:p w:rsidR="00931236" w:rsidRPr="00F516E2" w:rsidRDefault="00931236" w:rsidP="00931236">
      <w:pPr>
        <w:spacing w:line="360" w:lineRule="auto"/>
        <w:rPr>
          <w:b/>
          <w:bCs/>
          <w:sz w:val="32"/>
          <w:szCs w:val="32"/>
          <w:rtl/>
        </w:rPr>
      </w:pPr>
    </w:p>
    <w:p w:rsidR="00F516E2" w:rsidRDefault="00931236" w:rsidP="009312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الفسفور :</w:t>
      </w:r>
      <w:r w:rsidR="00F516E2">
        <w:rPr>
          <w:rFonts w:hint="cs"/>
          <w:sz w:val="32"/>
          <w:szCs w:val="32"/>
          <w:rtl/>
        </w:rPr>
        <w:t xml:space="preserve"> </w:t>
      </w:r>
    </w:p>
    <w:p w:rsidR="00931236" w:rsidRDefault="00931236" w:rsidP="00F516E2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الألمنيوم :</w:t>
      </w:r>
    </w:p>
    <w:p w:rsidR="00F516E2" w:rsidRDefault="00931236" w:rsidP="00F516E2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3. الكلور :</w:t>
      </w:r>
    </w:p>
    <w:p w:rsidR="00F516E2" w:rsidRDefault="00F516E2" w:rsidP="009734EE">
      <w:pPr>
        <w:spacing w:line="360" w:lineRule="auto"/>
        <w:rPr>
          <w:sz w:val="32"/>
          <w:szCs w:val="32"/>
          <w:rtl/>
        </w:rPr>
      </w:pPr>
    </w:p>
    <w:p w:rsidR="00F516E2" w:rsidRDefault="00F516E2" w:rsidP="009734EE">
      <w:pPr>
        <w:spacing w:line="360" w:lineRule="auto"/>
        <w:rPr>
          <w:sz w:val="32"/>
          <w:szCs w:val="32"/>
          <w:rtl/>
        </w:rPr>
      </w:pPr>
    </w:p>
    <w:p w:rsidR="000D1443" w:rsidRDefault="000D1443" w:rsidP="009734EE">
      <w:pPr>
        <w:spacing w:line="360" w:lineRule="auto"/>
        <w:rPr>
          <w:sz w:val="32"/>
          <w:szCs w:val="32"/>
          <w:rtl/>
        </w:rPr>
      </w:pPr>
    </w:p>
    <w:p w:rsidR="000D1443" w:rsidRDefault="000D1443" w:rsidP="009734EE">
      <w:pPr>
        <w:spacing w:line="360" w:lineRule="auto"/>
        <w:rPr>
          <w:sz w:val="32"/>
          <w:szCs w:val="32"/>
          <w:rtl/>
        </w:rPr>
      </w:pPr>
    </w:p>
    <w:p w:rsidR="00F516E2" w:rsidRDefault="00F516E2" w:rsidP="009734EE">
      <w:pPr>
        <w:spacing w:line="360" w:lineRule="auto"/>
        <w:rPr>
          <w:sz w:val="32"/>
          <w:szCs w:val="32"/>
          <w:rtl/>
        </w:rPr>
      </w:pPr>
    </w:p>
    <w:p w:rsid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انتهت الأسئلة </w:t>
      </w:r>
    </w:p>
    <w:p w:rsidR="000D1443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 تمنياتي لكم بالتوفيق </w:t>
      </w:r>
    </w:p>
    <w:p w:rsidR="000D1443" w:rsidRP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معلمة المادة : سندس العواملة</w:t>
      </w:r>
    </w:p>
    <w:sectPr w:rsidR="000D1443" w:rsidRPr="00F516E2">
      <w:headerReference w:type="default" r:id="rId7"/>
      <w:pgSz w:w="12240" w:h="15840"/>
      <w:pgMar w:top="540" w:right="720" w:bottom="540" w:left="72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31" w:rsidRDefault="00404031">
      <w:r>
        <w:separator/>
      </w:r>
    </w:p>
  </w:endnote>
  <w:endnote w:type="continuationSeparator" w:id="0">
    <w:p w:rsidR="00404031" w:rsidRDefault="0040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31" w:rsidRDefault="00404031">
      <w:r>
        <w:separator/>
      </w:r>
    </w:p>
  </w:footnote>
  <w:footnote w:type="continuationSeparator" w:id="0">
    <w:p w:rsidR="00404031" w:rsidRDefault="0040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D8" w:rsidRDefault="00126BD8">
    <w:pPr>
      <w:pStyle w:val="Header"/>
      <w:jc w:val="center"/>
      <w:rPr>
        <w:rFonts w:ascii="Arial" w:hAnsi="Arial" w:cs="PT Bold Heading"/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7AE7"/>
    <w:multiLevelType w:val="hybridMultilevel"/>
    <w:tmpl w:val="91E2F6D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C880820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45EEC"/>
    <w:multiLevelType w:val="hybridMultilevel"/>
    <w:tmpl w:val="443AC520"/>
    <w:lvl w:ilvl="0" w:tplc="1C1A58B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3F7B0A28"/>
    <w:multiLevelType w:val="hybridMultilevel"/>
    <w:tmpl w:val="98B857C4"/>
    <w:lvl w:ilvl="0" w:tplc="907085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88239A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F327F"/>
    <w:multiLevelType w:val="hybridMultilevel"/>
    <w:tmpl w:val="05BECCBA"/>
    <w:lvl w:ilvl="0" w:tplc="57B06500">
      <w:start w:val="3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7AED2B74"/>
    <w:multiLevelType w:val="hybridMultilevel"/>
    <w:tmpl w:val="BE0A2E06"/>
    <w:lvl w:ilvl="0" w:tplc="3A762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D2162"/>
    <w:multiLevelType w:val="hybridMultilevel"/>
    <w:tmpl w:val="E82EC5E8"/>
    <w:lvl w:ilvl="0" w:tplc="F6DC05AC">
      <w:start w:val="1"/>
      <w:numFmt w:val="decimal"/>
      <w:lvlText w:val="%1-"/>
      <w:lvlJc w:val="left"/>
      <w:pPr>
        <w:ind w:left="57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7A"/>
    <w:rsid w:val="00010F40"/>
    <w:rsid w:val="00012AB2"/>
    <w:rsid w:val="0003252B"/>
    <w:rsid w:val="00057A25"/>
    <w:rsid w:val="000657EF"/>
    <w:rsid w:val="0007126E"/>
    <w:rsid w:val="00072C80"/>
    <w:rsid w:val="0008715D"/>
    <w:rsid w:val="000B3001"/>
    <w:rsid w:val="000B7E4C"/>
    <w:rsid w:val="000C65E2"/>
    <w:rsid w:val="000D1443"/>
    <w:rsid w:val="000D2E7D"/>
    <w:rsid w:val="000F5AB8"/>
    <w:rsid w:val="00102BD2"/>
    <w:rsid w:val="0010574A"/>
    <w:rsid w:val="001134DC"/>
    <w:rsid w:val="00126BD8"/>
    <w:rsid w:val="00145D92"/>
    <w:rsid w:val="00154ABF"/>
    <w:rsid w:val="00166B8D"/>
    <w:rsid w:val="001908AE"/>
    <w:rsid w:val="00193F3E"/>
    <w:rsid w:val="001A424E"/>
    <w:rsid w:val="001A589E"/>
    <w:rsid w:val="001E14F4"/>
    <w:rsid w:val="001E2795"/>
    <w:rsid w:val="001F6793"/>
    <w:rsid w:val="00234BF6"/>
    <w:rsid w:val="00264720"/>
    <w:rsid w:val="00284C70"/>
    <w:rsid w:val="002B488D"/>
    <w:rsid w:val="002D4B43"/>
    <w:rsid w:val="002D69A3"/>
    <w:rsid w:val="00305FD5"/>
    <w:rsid w:val="00314520"/>
    <w:rsid w:val="00340D19"/>
    <w:rsid w:val="0036125E"/>
    <w:rsid w:val="00376636"/>
    <w:rsid w:val="00380157"/>
    <w:rsid w:val="003E65FA"/>
    <w:rsid w:val="003F2BBA"/>
    <w:rsid w:val="00404031"/>
    <w:rsid w:val="00410051"/>
    <w:rsid w:val="00411079"/>
    <w:rsid w:val="00426703"/>
    <w:rsid w:val="004325A2"/>
    <w:rsid w:val="00437DCC"/>
    <w:rsid w:val="004478E5"/>
    <w:rsid w:val="0045645F"/>
    <w:rsid w:val="00461284"/>
    <w:rsid w:val="004736C4"/>
    <w:rsid w:val="00481C01"/>
    <w:rsid w:val="00490FD6"/>
    <w:rsid w:val="00496119"/>
    <w:rsid w:val="004C3923"/>
    <w:rsid w:val="004C56E6"/>
    <w:rsid w:val="00506B51"/>
    <w:rsid w:val="005151DF"/>
    <w:rsid w:val="00536499"/>
    <w:rsid w:val="00545235"/>
    <w:rsid w:val="0057148F"/>
    <w:rsid w:val="005738BA"/>
    <w:rsid w:val="005B5373"/>
    <w:rsid w:val="005C3D69"/>
    <w:rsid w:val="005E62DE"/>
    <w:rsid w:val="00625EDD"/>
    <w:rsid w:val="00643820"/>
    <w:rsid w:val="00645DB9"/>
    <w:rsid w:val="0065767E"/>
    <w:rsid w:val="00660D20"/>
    <w:rsid w:val="006777C6"/>
    <w:rsid w:val="006A467F"/>
    <w:rsid w:val="006B5B6C"/>
    <w:rsid w:val="006C5333"/>
    <w:rsid w:val="006F67D0"/>
    <w:rsid w:val="00707FC3"/>
    <w:rsid w:val="00713BF2"/>
    <w:rsid w:val="007200FB"/>
    <w:rsid w:val="007468F2"/>
    <w:rsid w:val="00751D1E"/>
    <w:rsid w:val="00760EDD"/>
    <w:rsid w:val="007646EA"/>
    <w:rsid w:val="007669EB"/>
    <w:rsid w:val="00783EE1"/>
    <w:rsid w:val="007C76E4"/>
    <w:rsid w:val="007F0F36"/>
    <w:rsid w:val="007F1BDB"/>
    <w:rsid w:val="00835440"/>
    <w:rsid w:val="0086284C"/>
    <w:rsid w:val="0087349B"/>
    <w:rsid w:val="00877697"/>
    <w:rsid w:val="00897E63"/>
    <w:rsid w:val="008A682B"/>
    <w:rsid w:val="008B2E63"/>
    <w:rsid w:val="008D7BEE"/>
    <w:rsid w:val="008F5327"/>
    <w:rsid w:val="00911EE0"/>
    <w:rsid w:val="00921A9B"/>
    <w:rsid w:val="00930BF4"/>
    <w:rsid w:val="00931236"/>
    <w:rsid w:val="00931628"/>
    <w:rsid w:val="00933EC2"/>
    <w:rsid w:val="00942A83"/>
    <w:rsid w:val="00943306"/>
    <w:rsid w:val="009734EE"/>
    <w:rsid w:val="00986339"/>
    <w:rsid w:val="0099172F"/>
    <w:rsid w:val="009B1F10"/>
    <w:rsid w:val="009B4A68"/>
    <w:rsid w:val="009C0764"/>
    <w:rsid w:val="009F3FB0"/>
    <w:rsid w:val="00A0774B"/>
    <w:rsid w:val="00A11980"/>
    <w:rsid w:val="00A17488"/>
    <w:rsid w:val="00A21DAF"/>
    <w:rsid w:val="00A3002E"/>
    <w:rsid w:val="00A35031"/>
    <w:rsid w:val="00A61653"/>
    <w:rsid w:val="00A7065E"/>
    <w:rsid w:val="00A8260D"/>
    <w:rsid w:val="00A83440"/>
    <w:rsid w:val="00A845F3"/>
    <w:rsid w:val="00A97B13"/>
    <w:rsid w:val="00AA55DE"/>
    <w:rsid w:val="00AD2760"/>
    <w:rsid w:val="00B37262"/>
    <w:rsid w:val="00B60CE7"/>
    <w:rsid w:val="00B70870"/>
    <w:rsid w:val="00C128A7"/>
    <w:rsid w:val="00C16AD2"/>
    <w:rsid w:val="00C27DEC"/>
    <w:rsid w:val="00C34B8D"/>
    <w:rsid w:val="00C35F88"/>
    <w:rsid w:val="00C44343"/>
    <w:rsid w:val="00C469A0"/>
    <w:rsid w:val="00C849E5"/>
    <w:rsid w:val="00C947B9"/>
    <w:rsid w:val="00CA0D46"/>
    <w:rsid w:val="00CB46A0"/>
    <w:rsid w:val="00CC044B"/>
    <w:rsid w:val="00CC6D3D"/>
    <w:rsid w:val="00CD11DA"/>
    <w:rsid w:val="00CE5EB3"/>
    <w:rsid w:val="00CF34B6"/>
    <w:rsid w:val="00D10613"/>
    <w:rsid w:val="00D27347"/>
    <w:rsid w:val="00D33FEE"/>
    <w:rsid w:val="00D442D9"/>
    <w:rsid w:val="00D63BC2"/>
    <w:rsid w:val="00D91657"/>
    <w:rsid w:val="00DB427A"/>
    <w:rsid w:val="00DC0702"/>
    <w:rsid w:val="00DC114F"/>
    <w:rsid w:val="00DD576D"/>
    <w:rsid w:val="00DE773D"/>
    <w:rsid w:val="00E2779D"/>
    <w:rsid w:val="00E36AF7"/>
    <w:rsid w:val="00E53A61"/>
    <w:rsid w:val="00E53D76"/>
    <w:rsid w:val="00E60D27"/>
    <w:rsid w:val="00E73114"/>
    <w:rsid w:val="00E82F5F"/>
    <w:rsid w:val="00E97132"/>
    <w:rsid w:val="00EB4125"/>
    <w:rsid w:val="00EF7B9E"/>
    <w:rsid w:val="00F07A0A"/>
    <w:rsid w:val="00F40C41"/>
    <w:rsid w:val="00F516E2"/>
    <w:rsid w:val="00F62223"/>
    <w:rsid w:val="00F623D9"/>
    <w:rsid w:val="00F754F5"/>
    <w:rsid w:val="00F811C6"/>
    <w:rsid w:val="00F87988"/>
    <w:rsid w:val="00F952D8"/>
    <w:rsid w:val="00FA6A25"/>
    <w:rsid w:val="00FD6378"/>
    <w:rsid w:val="00FD6CC7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20AD14-14B9-6B43-841C-78CE8AD7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bidi="ar-J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62223"/>
  </w:style>
  <w:style w:type="table" w:styleId="TableGrid">
    <w:name w:val="Table Grid"/>
    <w:basedOn w:val="TableNormal"/>
    <w:rsid w:val="00D33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e\Desktop\&#1605;&#1604;&#1601;&#1575;&#1578;%2520&#1587;&#1591;&#1581;%2520&#1575;&#1604;&#1605;&#1603;&#1578;&#1576;\&#1575;&#1604;&#1603;&#1578;&#1575;&#1576;%2520&#1575;&#1604;&#1605;&#1583;&#1585;&#1587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الكتاب%20المدرسي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AS_AH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ZZ</dc:creator>
  <cp:keywords/>
  <cp:lastModifiedBy>pc</cp:lastModifiedBy>
  <cp:revision>4</cp:revision>
  <cp:lastPrinted>2023-10-07T06:58:00Z</cp:lastPrinted>
  <dcterms:created xsi:type="dcterms:W3CDTF">2023-11-07T12:36:00Z</dcterms:created>
  <dcterms:modified xsi:type="dcterms:W3CDTF">2024-10-21T08:54:00Z</dcterms:modified>
</cp:coreProperties>
</file>