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D8" w:rsidRPr="00F62223" w:rsidRDefault="007200FB" w:rsidP="007200FB">
      <w:pPr>
        <w:pStyle w:val="Heading2"/>
        <w:ind w:right="-1260"/>
        <w:jc w:val="left"/>
        <w:rPr>
          <w:sz w:val="16"/>
          <w:szCs w:val="18"/>
          <w:rtl/>
          <w:lang w:bidi="ar-SA"/>
        </w:rPr>
      </w:pPr>
      <w:bookmarkStart w:id="0" w:name="_GoBack"/>
      <w:bookmarkEnd w:id="0"/>
      <w:r>
        <w:rPr>
          <w:noProof/>
        </w:rPr>
        <w:t xml:space="preserve">                                                                          </w:t>
      </w:r>
      <w:r>
        <w:rPr>
          <w:rFonts w:hint="cs"/>
          <w:noProof/>
          <w:rtl/>
        </w:rPr>
        <w:t>بسم الله الرحمن الرحيم</w:t>
      </w:r>
    </w:p>
    <w:p w:rsidR="0010574A" w:rsidRPr="0010574A" w:rsidRDefault="0008715D" w:rsidP="007D412A">
      <w:pPr>
        <w:keepNext/>
        <w:outlineLvl w:val="2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</w:t>
      </w:r>
      <w:r w:rsidR="007D412A">
        <w:rPr>
          <w:rFonts w:hint="cs"/>
          <w:b/>
          <w:bCs/>
          <w:sz w:val="32"/>
          <w:szCs w:val="32"/>
          <w:rtl/>
          <w:lang w:bidi="ar-JO"/>
        </w:rPr>
        <w:t xml:space="preserve">نصة سين التعليمية   </w:t>
      </w:r>
      <w:r w:rsidR="0010574A" w:rsidRPr="0010574A">
        <w:rPr>
          <w:rFonts w:hint="cs"/>
          <w:b/>
          <w:bCs/>
          <w:rtl/>
          <w:lang w:bidi="ar-JO"/>
        </w:rPr>
        <w:tab/>
        <w:t xml:space="preserve">        </w:t>
      </w:r>
      <w:r w:rsidR="009734EE">
        <w:rPr>
          <w:rFonts w:hint="cs"/>
          <w:b/>
          <w:bCs/>
          <w:rtl/>
          <w:lang w:bidi="ar-JO"/>
        </w:rPr>
        <w:t xml:space="preserve">                </w:t>
      </w:r>
      <w:r w:rsidR="0010574A" w:rsidRPr="0010574A">
        <w:rPr>
          <w:rFonts w:hint="cs"/>
          <w:b/>
          <w:bCs/>
          <w:rtl/>
          <w:lang w:bidi="ar-JO"/>
        </w:rPr>
        <w:t xml:space="preserve">    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المادة : </w:t>
      </w:r>
      <w:r w:rsidR="009734EE">
        <w:rPr>
          <w:rFonts w:hint="cs"/>
          <w:b/>
          <w:bCs/>
          <w:sz w:val="32"/>
          <w:szCs w:val="32"/>
          <w:rtl/>
          <w:lang w:bidi="ar-JO"/>
        </w:rPr>
        <w:t>العلوم</w:t>
      </w:r>
    </w:p>
    <w:p w:rsidR="0010574A" w:rsidRPr="0010574A" w:rsidRDefault="0010574A" w:rsidP="00007A6A">
      <w:pPr>
        <w:keepNext/>
        <w:jc w:val="center"/>
        <w:outlineLvl w:val="2"/>
        <w:rPr>
          <w:b/>
          <w:bCs/>
          <w:sz w:val="28"/>
          <w:szCs w:val="28"/>
          <w:rtl/>
          <w:lang w:bidi="ar-JO"/>
        </w:rPr>
      </w:pPr>
      <w:r w:rsidRPr="0010574A">
        <w:rPr>
          <w:rFonts w:hint="cs"/>
          <w:b/>
          <w:bCs/>
          <w:sz w:val="32"/>
          <w:szCs w:val="32"/>
          <w:rtl/>
          <w:lang w:bidi="ar-JO"/>
        </w:rPr>
        <w:t xml:space="preserve">الامتحان الأول / الفصل الدراسي </w:t>
      </w:r>
      <w:r w:rsidR="00007A6A">
        <w:rPr>
          <w:rFonts w:hint="cs"/>
          <w:b/>
          <w:bCs/>
          <w:sz w:val="32"/>
          <w:szCs w:val="32"/>
          <w:rtl/>
          <w:lang w:bidi="ar-JO"/>
        </w:rPr>
        <w:t>الثاني</w:t>
      </w:r>
    </w:p>
    <w:p w:rsidR="0010574A" w:rsidRPr="0010574A" w:rsidRDefault="009734EE" w:rsidP="007D412A">
      <w:pPr>
        <w:keepNext/>
        <w:outlineLvl w:val="2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الصف :</w:t>
      </w:r>
      <w:r w:rsidR="004C6B03">
        <w:rPr>
          <w:rFonts w:eastAsia="SimSun" w:hint="cs"/>
          <w:b/>
          <w:bCs/>
          <w:sz w:val="32"/>
          <w:szCs w:val="32"/>
          <w:rtl/>
          <w:lang w:eastAsia="zh-CN" w:bidi="ar-JO"/>
        </w:rPr>
        <w:t>السادس</w:t>
      </w:r>
      <w:r w:rsidR="0045645F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>(      )</w:t>
      </w:r>
      <w:r w:rsidR="0010574A" w:rsidRPr="0010574A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  <w:r w:rsidR="0010574A">
        <w:rPr>
          <w:rFonts w:hint="cs"/>
          <w:b/>
          <w:bCs/>
          <w:sz w:val="32"/>
          <w:szCs w:val="32"/>
          <w:rtl/>
          <w:lang w:bidi="ar-JO"/>
        </w:rPr>
        <w:t xml:space="preserve">      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  </w:t>
      </w:r>
      <w:r w:rsidR="007D412A">
        <w:rPr>
          <w:rFonts w:hint="cs"/>
          <w:b/>
          <w:bCs/>
          <w:sz w:val="32"/>
          <w:szCs w:val="32"/>
          <w:rtl/>
          <w:lang w:bidi="ar-JO"/>
        </w:rPr>
        <w:t>2024</w:t>
      </w:r>
      <w:r w:rsidR="0010574A" w:rsidRPr="0010574A">
        <w:rPr>
          <w:rFonts w:hint="cs"/>
          <w:b/>
          <w:bCs/>
          <w:sz w:val="32"/>
          <w:szCs w:val="32"/>
          <w:rtl/>
          <w:lang w:bidi="ar-JO"/>
        </w:rPr>
        <w:t xml:space="preserve"> / </w:t>
      </w:r>
      <w:r w:rsidR="007D412A">
        <w:rPr>
          <w:rFonts w:hint="cs"/>
          <w:b/>
          <w:bCs/>
          <w:sz w:val="32"/>
          <w:szCs w:val="32"/>
          <w:rtl/>
          <w:lang w:bidi="ar-JO"/>
        </w:rPr>
        <w:t>2025</w:t>
      </w:r>
    </w:p>
    <w:p w:rsidR="00126BD8" w:rsidRPr="00F62223" w:rsidRDefault="0010574A" w:rsidP="007D412A">
      <w:pPr>
        <w:pStyle w:val="BalloonText"/>
        <w:rPr>
          <w:rFonts w:ascii="Times New Roman" w:hAnsi="Times New Roman" w:cs="Times New Roman"/>
          <w:rtl/>
          <w:lang w:bidi="ar-JO"/>
        </w:rPr>
      </w:pPr>
      <w:r w:rsidRPr="001057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اسم الطالب : </w:t>
      </w:r>
      <w:r w:rsidRPr="0010574A">
        <w:rPr>
          <w:rFonts w:ascii="Times New Roman" w:hAnsi="Times New Roman" w:cs="Times New Roman" w:hint="cs"/>
          <w:sz w:val="20"/>
          <w:szCs w:val="20"/>
          <w:rtl/>
          <w:lang w:bidi="ar-JO"/>
        </w:rPr>
        <w:t xml:space="preserve">........................................................................................................      </w:t>
      </w:r>
      <w:r w:rsidR="00660D20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       </w:t>
      </w:r>
      <w:r w:rsidRPr="001057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التاريخ :     / </w:t>
      </w:r>
      <w:r w:rsidR="00007A6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</w:t>
      </w:r>
      <w:r w:rsidRPr="0010574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 xml:space="preserve">/ </w:t>
      </w:r>
      <w:r w:rsidR="007D412A">
        <w:rPr>
          <w:rFonts w:ascii="Times New Roman" w:hAnsi="Times New Roman" w:cs="Times New Roman" w:hint="cs"/>
          <w:b/>
          <w:bCs/>
          <w:sz w:val="32"/>
          <w:szCs w:val="32"/>
          <w:rtl/>
          <w:lang w:bidi="ar-JO"/>
        </w:rPr>
        <w:t>2025</w:t>
      </w:r>
    </w:p>
    <w:p w:rsidR="0010574A" w:rsidRDefault="00154ABF" w:rsidP="00B60CE7">
      <w:pPr>
        <w:spacing w:line="480" w:lineRule="auto"/>
        <w:rPr>
          <w:b/>
          <w:bCs/>
          <w:sz w:val="32"/>
          <w:szCs w:val="32"/>
          <w:u w:val="single"/>
          <w:rtl/>
          <w:lang w:bidi="ar-JO"/>
        </w:rPr>
      </w:pPr>
      <w:r>
        <w:rPr>
          <w:b/>
          <w:bCs/>
          <w:noProof/>
          <w:sz w:val="32"/>
          <w:szCs w:val="32"/>
          <w:u w:val="single"/>
          <w:rtl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187960</wp:posOffset>
                </wp:positionV>
                <wp:extent cx="7086600" cy="0"/>
                <wp:effectExtent l="0" t="0" r="0" b="0"/>
                <wp:wrapNone/>
                <wp:docPr id="1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70866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FA799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 11" o:spid="_x0000_s1026" type="#_x0000_t32" style="position:absolute;left:0;text-align:left;margin-left:-9pt;margin-top:14.8pt;width:558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" strokeweight="1.25pt">
                <o:lock v:ext="edit" shapetype="f"/>
              </v:shape>
            </w:pict>
          </mc:Fallback>
        </mc:AlternateContent>
      </w:r>
    </w:p>
    <w:p w:rsidR="001134DC" w:rsidRDefault="009734EE" w:rsidP="004C6B03">
      <w:pPr>
        <w:spacing w:line="360" w:lineRule="auto"/>
        <w:rPr>
          <w:b/>
          <w:bCs/>
          <w:sz w:val="32"/>
          <w:szCs w:val="32"/>
          <w:rtl/>
        </w:rPr>
      </w:pPr>
      <w:r w:rsidRPr="009734EE">
        <w:rPr>
          <w:rFonts w:hint="cs"/>
          <w:b/>
          <w:bCs/>
          <w:sz w:val="32"/>
          <w:szCs w:val="32"/>
          <w:rtl/>
        </w:rPr>
        <w:t>السؤال الأول : عرّف المفاهيم و المصطلحات الآتية :</w:t>
      </w:r>
      <w:r>
        <w:rPr>
          <w:rFonts w:hint="cs"/>
          <w:b/>
          <w:bCs/>
          <w:sz w:val="32"/>
          <w:szCs w:val="32"/>
          <w:rtl/>
        </w:rPr>
        <w:t xml:space="preserve">                    </w:t>
      </w:r>
      <w:r w:rsidR="004C6B03">
        <w:rPr>
          <w:rFonts w:hint="cs"/>
          <w:b/>
          <w:bCs/>
          <w:sz w:val="32"/>
          <w:szCs w:val="32"/>
          <w:rtl/>
        </w:rPr>
        <w:t xml:space="preserve">                       ( علامتان </w:t>
      </w:r>
      <w:r>
        <w:rPr>
          <w:rFonts w:hint="cs"/>
          <w:b/>
          <w:bCs/>
          <w:sz w:val="32"/>
          <w:szCs w:val="32"/>
          <w:rtl/>
        </w:rPr>
        <w:t>)</w:t>
      </w:r>
    </w:p>
    <w:p w:rsidR="009734EE" w:rsidRPr="009734EE" w:rsidRDefault="00A83440" w:rsidP="004C6B0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1. </w:t>
      </w:r>
      <w:r w:rsidR="004C6B03">
        <w:rPr>
          <w:rFonts w:hint="cs"/>
          <w:sz w:val="32"/>
          <w:szCs w:val="32"/>
          <w:rtl/>
        </w:rPr>
        <w:t>التطفل</w:t>
      </w:r>
      <w:r w:rsidR="009734EE" w:rsidRPr="009734EE">
        <w:rPr>
          <w:rFonts w:hint="cs"/>
          <w:sz w:val="32"/>
          <w:szCs w:val="32"/>
          <w:rtl/>
        </w:rPr>
        <w:t xml:space="preserve"> : ..............................................................................................</w:t>
      </w:r>
      <w:r>
        <w:rPr>
          <w:rFonts w:hint="cs"/>
          <w:sz w:val="32"/>
          <w:szCs w:val="32"/>
          <w:rtl/>
        </w:rPr>
        <w:t>...</w:t>
      </w:r>
    </w:p>
    <w:p w:rsidR="009734EE" w:rsidRPr="009734EE" w:rsidRDefault="009734EE" w:rsidP="009734EE">
      <w:pPr>
        <w:spacing w:line="360" w:lineRule="auto"/>
        <w:rPr>
          <w:sz w:val="32"/>
          <w:szCs w:val="32"/>
          <w:rtl/>
        </w:rPr>
      </w:pPr>
      <w:r w:rsidRPr="009734EE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</w:t>
      </w:r>
      <w:r w:rsidR="00A83440">
        <w:rPr>
          <w:rFonts w:hint="cs"/>
          <w:sz w:val="32"/>
          <w:szCs w:val="32"/>
          <w:rtl/>
        </w:rPr>
        <w:t>.</w:t>
      </w:r>
    </w:p>
    <w:p w:rsidR="009734EE" w:rsidRPr="009734EE" w:rsidRDefault="00A83440" w:rsidP="004C6B0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2. </w:t>
      </w:r>
      <w:r w:rsidR="004C6B03">
        <w:rPr>
          <w:rFonts w:hint="cs"/>
          <w:sz w:val="32"/>
          <w:szCs w:val="32"/>
          <w:rtl/>
        </w:rPr>
        <w:t xml:space="preserve">التلوث </w:t>
      </w:r>
      <w:r w:rsidR="009734EE" w:rsidRPr="009734EE">
        <w:rPr>
          <w:rFonts w:hint="cs"/>
          <w:sz w:val="32"/>
          <w:szCs w:val="32"/>
          <w:rtl/>
        </w:rPr>
        <w:t>: ...........................................................................</w:t>
      </w:r>
      <w:r>
        <w:rPr>
          <w:rFonts w:hint="cs"/>
          <w:sz w:val="32"/>
          <w:szCs w:val="32"/>
          <w:rtl/>
        </w:rPr>
        <w:t>...........................</w:t>
      </w:r>
    </w:p>
    <w:p w:rsidR="00A83440" w:rsidRDefault="009734EE" w:rsidP="00007A6A">
      <w:pPr>
        <w:spacing w:line="360" w:lineRule="auto"/>
        <w:rPr>
          <w:sz w:val="32"/>
          <w:szCs w:val="32"/>
          <w:rtl/>
        </w:rPr>
      </w:pPr>
      <w:r w:rsidRPr="009734EE"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</w:t>
      </w:r>
    </w:p>
    <w:p w:rsidR="004C6B03" w:rsidRDefault="004C6B03" w:rsidP="00007A6A">
      <w:pPr>
        <w:spacing w:line="360" w:lineRule="auto"/>
        <w:rPr>
          <w:sz w:val="32"/>
          <w:szCs w:val="32"/>
          <w:rtl/>
        </w:rPr>
      </w:pPr>
    </w:p>
    <w:p w:rsidR="004C6B03" w:rsidRDefault="009734EE" w:rsidP="004C6B03">
      <w:pPr>
        <w:spacing w:line="36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الثاني : </w:t>
      </w:r>
      <w:r w:rsidR="004C6B03">
        <w:rPr>
          <w:rFonts w:hint="cs"/>
          <w:b/>
          <w:bCs/>
          <w:sz w:val="32"/>
          <w:szCs w:val="32"/>
          <w:rtl/>
          <w:lang w:bidi="ar-JO"/>
        </w:rPr>
        <w:t xml:space="preserve">اذكر مستويات التنظيم البيئي مع مثال على كل مستوى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:</w:t>
      </w:r>
      <w:r w:rsidR="004C6B03">
        <w:rPr>
          <w:rFonts w:hint="cs"/>
          <w:b/>
          <w:bCs/>
          <w:sz w:val="32"/>
          <w:szCs w:val="32"/>
          <w:rtl/>
          <w:lang w:bidi="ar-JO"/>
        </w:rPr>
        <w:t xml:space="preserve">                      ( 6 علامات )</w:t>
      </w:r>
    </w:p>
    <w:p w:rsidR="004C6B03" w:rsidRDefault="004C6B03" w:rsidP="004C6B03">
      <w:pPr>
        <w:spacing w:line="360" w:lineRule="auto"/>
        <w:rPr>
          <w:sz w:val="32"/>
          <w:szCs w:val="32"/>
          <w:rtl/>
          <w:lang w:bidi="ar-JO"/>
        </w:rPr>
      </w:pPr>
      <w:r w:rsidRPr="004C6B03">
        <w:rPr>
          <w:rFonts w:hint="cs"/>
          <w:sz w:val="32"/>
          <w:szCs w:val="32"/>
          <w:rtl/>
          <w:lang w:bidi="ar-JO"/>
        </w:rPr>
        <w:t>1</w:t>
      </w:r>
      <w:r>
        <w:rPr>
          <w:rFonts w:hint="cs"/>
          <w:sz w:val="32"/>
          <w:szCs w:val="32"/>
          <w:rtl/>
          <w:lang w:bidi="ar-JO"/>
        </w:rPr>
        <w:t>. .......................................................................................</w:t>
      </w:r>
    </w:p>
    <w:p w:rsidR="004C6B03" w:rsidRDefault="004C6B03" w:rsidP="004C6B03">
      <w:pPr>
        <w:spacing w:line="360" w:lineRule="auto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2. .......................................................................................</w:t>
      </w:r>
    </w:p>
    <w:p w:rsidR="004C6B03" w:rsidRDefault="004C6B03" w:rsidP="004C6B03">
      <w:pPr>
        <w:spacing w:line="360" w:lineRule="auto"/>
        <w:rPr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3. .......................................................................................</w:t>
      </w:r>
    </w:p>
    <w:p w:rsidR="000D4087" w:rsidRPr="004C6B03" w:rsidRDefault="004C6B03" w:rsidP="004C6B03">
      <w:pPr>
        <w:spacing w:line="360" w:lineRule="auto"/>
        <w:rPr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4. .......................................................................................</w:t>
      </w:r>
      <w:r w:rsidR="00007A6A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  <w:r w:rsidR="00D442D9">
        <w:rPr>
          <w:rFonts w:hint="cs"/>
          <w:b/>
          <w:bCs/>
          <w:sz w:val="32"/>
          <w:szCs w:val="32"/>
          <w:rtl/>
          <w:lang w:bidi="ar-JO"/>
        </w:rPr>
        <w:t xml:space="preserve">            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</w:p>
    <w:p w:rsidR="000D4087" w:rsidRDefault="000D4087" w:rsidP="004C6B03">
      <w:pPr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السؤال ال</w:t>
      </w:r>
      <w:r w:rsidR="004C6B03">
        <w:rPr>
          <w:rFonts w:hint="cs"/>
          <w:b/>
          <w:bCs/>
          <w:sz w:val="32"/>
          <w:szCs w:val="32"/>
          <w:rtl/>
        </w:rPr>
        <w:t>ثالث</w:t>
      </w:r>
      <w:r>
        <w:rPr>
          <w:rFonts w:hint="cs"/>
          <w:b/>
          <w:bCs/>
          <w:sz w:val="32"/>
          <w:szCs w:val="32"/>
          <w:rtl/>
        </w:rPr>
        <w:t xml:space="preserve"> : اكمل الفراغ بالإجابة الصحيحة :           </w:t>
      </w:r>
      <w:r w:rsidR="005E51EC">
        <w:rPr>
          <w:rFonts w:hint="cs"/>
          <w:b/>
          <w:bCs/>
          <w:sz w:val="32"/>
          <w:szCs w:val="32"/>
          <w:rtl/>
        </w:rPr>
        <w:t xml:space="preserve">       </w:t>
      </w:r>
      <w:r>
        <w:rPr>
          <w:rFonts w:hint="cs"/>
          <w:b/>
          <w:bCs/>
          <w:sz w:val="32"/>
          <w:szCs w:val="32"/>
          <w:rtl/>
        </w:rPr>
        <w:t xml:space="preserve">                                   ( </w:t>
      </w:r>
      <w:r w:rsidR="004C6B03">
        <w:rPr>
          <w:rFonts w:hint="cs"/>
          <w:b/>
          <w:bCs/>
          <w:sz w:val="32"/>
          <w:szCs w:val="32"/>
          <w:rtl/>
        </w:rPr>
        <w:t>10</w:t>
      </w:r>
      <w:r>
        <w:rPr>
          <w:rFonts w:hint="cs"/>
          <w:b/>
          <w:bCs/>
          <w:sz w:val="32"/>
          <w:szCs w:val="32"/>
          <w:rtl/>
        </w:rPr>
        <w:t xml:space="preserve"> علامات )</w:t>
      </w:r>
    </w:p>
    <w:p w:rsidR="000D4087" w:rsidRDefault="000D4087" w:rsidP="004C6B0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1. من </w:t>
      </w:r>
      <w:r w:rsidR="004C6B03">
        <w:rPr>
          <w:rFonts w:hint="cs"/>
          <w:sz w:val="32"/>
          <w:szCs w:val="32"/>
          <w:rtl/>
        </w:rPr>
        <w:t xml:space="preserve">المؤشرات على صحة النظام البيئي </w:t>
      </w:r>
      <w:r>
        <w:rPr>
          <w:rFonts w:hint="cs"/>
          <w:sz w:val="32"/>
          <w:szCs w:val="32"/>
          <w:rtl/>
        </w:rPr>
        <w:t xml:space="preserve"> :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1. ........................................................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2. .........................................................</w:t>
      </w:r>
    </w:p>
    <w:p w:rsidR="000D4087" w:rsidRDefault="000D4087" w:rsidP="004C6B0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2. </w:t>
      </w:r>
      <w:r w:rsidR="004C6B03">
        <w:rPr>
          <w:rFonts w:hint="cs"/>
          <w:sz w:val="32"/>
          <w:szCs w:val="32"/>
          <w:rtl/>
        </w:rPr>
        <w:t>يتأثر حجم الجماعة الحيوية في عدة عوامل منها :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1. ........................................................</w:t>
      </w:r>
    </w:p>
    <w:p w:rsidR="000D4087" w:rsidRDefault="000D4087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2. ........................................................</w:t>
      </w:r>
    </w:p>
    <w:p w:rsidR="004C6B03" w:rsidRDefault="004C6B03" w:rsidP="006D49F3">
      <w:pPr>
        <w:spacing w:line="360" w:lineRule="auto"/>
        <w:rPr>
          <w:sz w:val="32"/>
          <w:szCs w:val="32"/>
          <w:rtl/>
        </w:rPr>
      </w:pPr>
    </w:p>
    <w:p w:rsidR="004C6B03" w:rsidRDefault="004C6B03" w:rsidP="006D49F3">
      <w:pPr>
        <w:spacing w:line="360" w:lineRule="auto"/>
        <w:rPr>
          <w:sz w:val="32"/>
          <w:szCs w:val="32"/>
          <w:rtl/>
        </w:rPr>
      </w:pPr>
    </w:p>
    <w:p w:rsidR="004C6B03" w:rsidRDefault="004C6B03" w:rsidP="004C6B0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>3. خصائص الجماعات الحيوية :</w:t>
      </w:r>
    </w:p>
    <w:p w:rsidR="004C6B03" w:rsidRDefault="004C6B03" w:rsidP="004C6B0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1. ........................................................</w:t>
      </w:r>
    </w:p>
    <w:p w:rsidR="00347110" w:rsidRDefault="004C6B03" w:rsidP="004C6B0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2. ........................................................</w:t>
      </w:r>
    </w:p>
    <w:p w:rsidR="004C6B03" w:rsidRDefault="00347110" w:rsidP="004C6B0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4 </w:t>
      </w:r>
      <w:r w:rsidR="004C6B03">
        <w:rPr>
          <w:rFonts w:hint="cs"/>
          <w:sz w:val="32"/>
          <w:szCs w:val="32"/>
          <w:rtl/>
        </w:rPr>
        <w:t>. من أنواع الكائنات الحية الدخيلة في الأردن</w:t>
      </w:r>
      <w:r>
        <w:rPr>
          <w:rFonts w:hint="cs"/>
          <w:sz w:val="32"/>
          <w:szCs w:val="32"/>
          <w:rtl/>
        </w:rPr>
        <w:t xml:space="preserve"> </w:t>
      </w:r>
      <w:r w:rsidR="004C6B03">
        <w:rPr>
          <w:rFonts w:hint="cs"/>
          <w:sz w:val="32"/>
          <w:szCs w:val="32"/>
          <w:rtl/>
        </w:rPr>
        <w:t xml:space="preserve"> ...................</w:t>
      </w:r>
    </w:p>
    <w:p w:rsidR="004C6B03" w:rsidRDefault="004C6B03" w:rsidP="006D49F3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5. يتكون النظام البيئي من ............................ و .................................. </w:t>
      </w:r>
    </w:p>
    <w:p w:rsidR="000D4087" w:rsidRDefault="00347110" w:rsidP="00347110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6. العلاقة بين حجم الجماعة الحيوية و التنافس علاقة .................</w:t>
      </w:r>
    </w:p>
    <w:p w:rsidR="00347110" w:rsidRDefault="00347110" w:rsidP="00347110">
      <w:pPr>
        <w:spacing w:line="360" w:lineRule="auto"/>
        <w:rPr>
          <w:sz w:val="32"/>
          <w:szCs w:val="32"/>
          <w:rtl/>
        </w:rPr>
      </w:pPr>
    </w:p>
    <w:p w:rsidR="00347110" w:rsidRDefault="00347110" w:rsidP="00347110">
      <w:pPr>
        <w:spacing w:line="360" w:lineRule="auto"/>
        <w:rPr>
          <w:rFonts w:eastAsia="SimSun"/>
          <w:b/>
          <w:bCs/>
          <w:sz w:val="32"/>
          <w:szCs w:val="32"/>
          <w:rtl/>
          <w:lang w:eastAsia="zh-CN" w:bidi="ar-JO"/>
        </w:rPr>
      </w:pPr>
      <w:r>
        <w:rPr>
          <w:rFonts w:hint="cs"/>
          <w:b/>
          <w:bCs/>
          <w:sz w:val="32"/>
          <w:szCs w:val="32"/>
          <w:rtl/>
        </w:rPr>
        <w:t xml:space="preserve">السؤال الرابع : إذا علمت أن 560 ذبابة يعيشون في نظام بيئي مساحته 7  </w:t>
      </w:r>
      <w:r>
        <w:rPr>
          <w:b/>
          <w:bCs/>
          <w:sz w:val="32"/>
          <w:szCs w:val="32"/>
        </w:rPr>
        <w:t>km</w:t>
      </w:r>
      <w:r>
        <w:rPr>
          <w:rFonts w:eastAsia="SimSun" w:hint="cs"/>
          <w:b/>
          <w:bCs/>
          <w:sz w:val="32"/>
          <w:szCs w:val="32"/>
          <w:rtl/>
          <w:lang w:eastAsia="zh-CN" w:bidi="ar-JO"/>
        </w:rPr>
        <w:t xml:space="preserve"> فما كثافة الذباب في تلك المنطقة ؟                                                                                                       ( علامتان )</w:t>
      </w:r>
    </w:p>
    <w:p w:rsidR="00347110" w:rsidRPr="00347110" w:rsidRDefault="00347110" w:rsidP="00347110">
      <w:pPr>
        <w:spacing w:line="360" w:lineRule="auto"/>
        <w:rPr>
          <w:rFonts w:eastAsia="SimSun"/>
          <w:b/>
          <w:bCs/>
          <w:sz w:val="32"/>
          <w:szCs w:val="32"/>
          <w:rtl/>
          <w:lang w:eastAsia="zh-CN" w:bidi="ar-JO"/>
        </w:rPr>
      </w:pPr>
      <w:r>
        <w:rPr>
          <w:rFonts w:eastAsia="SimSun" w:hint="cs"/>
          <w:b/>
          <w:bCs/>
          <w:sz w:val="32"/>
          <w:szCs w:val="32"/>
          <w:rtl/>
          <w:lang w:eastAsia="zh-CN" w:bidi="ar-JO"/>
        </w:rPr>
        <w:t xml:space="preserve">                                                                                                  </w:t>
      </w:r>
    </w:p>
    <w:p w:rsidR="00102FFF" w:rsidRDefault="00102FFF" w:rsidP="00102FFF">
      <w:pPr>
        <w:spacing w:line="360" w:lineRule="auto"/>
        <w:rPr>
          <w:sz w:val="32"/>
          <w:szCs w:val="32"/>
        </w:rPr>
      </w:pPr>
    </w:p>
    <w:p w:rsidR="00347110" w:rsidRDefault="00F516E2" w:rsidP="000D4087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</w:t>
      </w:r>
      <w:r w:rsidR="00DC2A9D">
        <w:rPr>
          <w:rFonts w:hint="cs"/>
          <w:sz w:val="32"/>
          <w:szCs w:val="32"/>
          <w:rtl/>
        </w:rPr>
        <w:t xml:space="preserve">                                            </w:t>
      </w:r>
    </w:p>
    <w:p w:rsidR="00347110" w:rsidRDefault="00347110" w:rsidP="000D4087">
      <w:pPr>
        <w:spacing w:line="360" w:lineRule="auto"/>
        <w:rPr>
          <w:sz w:val="32"/>
          <w:szCs w:val="32"/>
          <w:rtl/>
        </w:rPr>
      </w:pPr>
    </w:p>
    <w:p w:rsidR="00347110" w:rsidRDefault="00347110" w:rsidP="000D4087">
      <w:pPr>
        <w:spacing w:line="360" w:lineRule="auto"/>
        <w:rPr>
          <w:sz w:val="32"/>
          <w:szCs w:val="32"/>
          <w:rtl/>
        </w:rPr>
      </w:pPr>
    </w:p>
    <w:p w:rsidR="00347110" w:rsidRDefault="00347110" w:rsidP="000D4087">
      <w:pPr>
        <w:spacing w:line="360" w:lineRule="auto"/>
        <w:rPr>
          <w:sz w:val="32"/>
          <w:szCs w:val="32"/>
          <w:rtl/>
        </w:rPr>
      </w:pPr>
    </w:p>
    <w:p w:rsidR="00347110" w:rsidRDefault="00347110" w:rsidP="000D4087">
      <w:pPr>
        <w:spacing w:line="360" w:lineRule="auto"/>
        <w:rPr>
          <w:sz w:val="32"/>
          <w:szCs w:val="32"/>
          <w:rtl/>
        </w:rPr>
      </w:pPr>
    </w:p>
    <w:p w:rsidR="00347110" w:rsidRDefault="00347110" w:rsidP="000D4087">
      <w:pPr>
        <w:spacing w:line="360" w:lineRule="auto"/>
        <w:rPr>
          <w:sz w:val="32"/>
          <w:szCs w:val="32"/>
          <w:rtl/>
        </w:rPr>
      </w:pPr>
    </w:p>
    <w:p w:rsidR="00347110" w:rsidRDefault="00347110" w:rsidP="000D4087">
      <w:pPr>
        <w:spacing w:line="360" w:lineRule="auto"/>
        <w:rPr>
          <w:sz w:val="32"/>
          <w:szCs w:val="32"/>
          <w:rtl/>
        </w:rPr>
      </w:pPr>
    </w:p>
    <w:p w:rsidR="00347110" w:rsidRDefault="00347110" w:rsidP="000D4087">
      <w:pPr>
        <w:spacing w:line="360" w:lineRule="auto"/>
        <w:rPr>
          <w:sz w:val="32"/>
          <w:szCs w:val="32"/>
          <w:rtl/>
        </w:rPr>
      </w:pPr>
    </w:p>
    <w:p w:rsidR="00347110" w:rsidRDefault="00347110" w:rsidP="000D4087">
      <w:pPr>
        <w:spacing w:line="360" w:lineRule="auto"/>
        <w:rPr>
          <w:sz w:val="32"/>
          <w:szCs w:val="32"/>
          <w:rtl/>
        </w:rPr>
      </w:pPr>
    </w:p>
    <w:p w:rsidR="000D1443" w:rsidRDefault="00DC2A9D" w:rsidP="000D4087">
      <w:pPr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    </w:t>
      </w:r>
    </w:p>
    <w:p w:rsidR="00F516E2" w:rsidRDefault="00F516E2" w:rsidP="009734EE">
      <w:pPr>
        <w:spacing w:line="360" w:lineRule="auto"/>
        <w:rPr>
          <w:sz w:val="32"/>
          <w:szCs w:val="32"/>
          <w:rtl/>
        </w:rPr>
      </w:pPr>
    </w:p>
    <w:p w:rsidR="00F516E2" w:rsidRDefault="000D1443" w:rsidP="00F516E2">
      <w:pPr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انتهت الأسئلة </w:t>
      </w:r>
    </w:p>
    <w:p w:rsidR="000D1443" w:rsidRDefault="000D1443" w:rsidP="00F516E2">
      <w:pPr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مع تمنياتي لكم بالتوفيق </w:t>
      </w:r>
    </w:p>
    <w:p w:rsidR="000D1443" w:rsidRPr="00F516E2" w:rsidRDefault="000D1443" w:rsidP="00F516E2">
      <w:pPr>
        <w:spacing w:line="360" w:lineRule="auto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معلمة المادة : سندس العواملة</w:t>
      </w:r>
    </w:p>
    <w:sectPr w:rsidR="000D1443" w:rsidRPr="00F516E2">
      <w:headerReference w:type="default" r:id="rId7"/>
      <w:pgSz w:w="12240" w:h="15840"/>
      <w:pgMar w:top="540" w:right="720" w:bottom="540" w:left="720" w:header="54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4EB" w:rsidRDefault="00CF14EB">
      <w:r>
        <w:separator/>
      </w:r>
    </w:p>
  </w:endnote>
  <w:endnote w:type="continuationSeparator" w:id="0">
    <w:p w:rsidR="00CF14EB" w:rsidRDefault="00CF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等线 Light">
    <w:panose1 w:val="00000000000000000000"/>
    <w:charset w:val="88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8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4EB" w:rsidRDefault="00CF14EB">
      <w:r>
        <w:separator/>
      </w:r>
    </w:p>
  </w:footnote>
  <w:footnote w:type="continuationSeparator" w:id="0">
    <w:p w:rsidR="00CF14EB" w:rsidRDefault="00CF1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BD8" w:rsidRDefault="00126BD8">
    <w:pPr>
      <w:pStyle w:val="Header"/>
      <w:jc w:val="center"/>
      <w:rPr>
        <w:rFonts w:ascii="Arial" w:hAnsi="Arial" w:cs="PT Bold Heading"/>
        <w:b/>
        <w:bCs/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880820"/>
    <w:multiLevelType w:val="hybridMultilevel"/>
    <w:tmpl w:val="4D203DF0"/>
    <w:lvl w:ilvl="0" w:tplc="28EEB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45EEC"/>
    <w:multiLevelType w:val="hybridMultilevel"/>
    <w:tmpl w:val="443AC520"/>
    <w:lvl w:ilvl="0" w:tplc="1C1A58BA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">
    <w:nsid w:val="3F7B0A28"/>
    <w:multiLevelType w:val="hybridMultilevel"/>
    <w:tmpl w:val="98B857C4"/>
    <w:lvl w:ilvl="0" w:tplc="907085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D88239A"/>
    <w:multiLevelType w:val="hybridMultilevel"/>
    <w:tmpl w:val="4D203DF0"/>
    <w:lvl w:ilvl="0" w:tplc="28EEB8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CF327F"/>
    <w:multiLevelType w:val="hybridMultilevel"/>
    <w:tmpl w:val="05BECCBA"/>
    <w:lvl w:ilvl="0" w:tplc="57B06500">
      <w:start w:val="3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7AED2B74"/>
    <w:multiLevelType w:val="hybridMultilevel"/>
    <w:tmpl w:val="BE0A2E06"/>
    <w:lvl w:ilvl="0" w:tplc="3A7623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DD2162"/>
    <w:multiLevelType w:val="hybridMultilevel"/>
    <w:tmpl w:val="E82EC5E8"/>
    <w:lvl w:ilvl="0" w:tplc="F6DC05AC">
      <w:start w:val="1"/>
      <w:numFmt w:val="decimal"/>
      <w:lvlText w:val="%1-"/>
      <w:lvlJc w:val="left"/>
      <w:pPr>
        <w:ind w:left="57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7A"/>
    <w:rsid w:val="00007A6A"/>
    <w:rsid w:val="00010F40"/>
    <w:rsid w:val="00012AB2"/>
    <w:rsid w:val="0003252B"/>
    <w:rsid w:val="00057A25"/>
    <w:rsid w:val="000657EF"/>
    <w:rsid w:val="0007126E"/>
    <w:rsid w:val="00072C80"/>
    <w:rsid w:val="0008715D"/>
    <w:rsid w:val="000B3001"/>
    <w:rsid w:val="000B7E4C"/>
    <w:rsid w:val="000C65E2"/>
    <w:rsid w:val="000D1443"/>
    <w:rsid w:val="000D2E7D"/>
    <w:rsid w:val="000D4087"/>
    <w:rsid w:val="000F5AB8"/>
    <w:rsid w:val="00102BD2"/>
    <w:rsid w:val="00102FFF"/>
    <w:rsid w:val="0010574A"/>
    <w:rsid w:val="001134DC"/>
    <w:rsid w:val="00126BD8"/>
    <w:rsid w:val="00145D92"/>
    <w:rsid w:val="00154ABF"/>
    <w:rsid w:val="00166B8D"/>
    <w:rsid w:val="001908AE"/>
    <w:rsid w:val="00193F3E"/>
    <w:rsid w:val="001A424E"/>
    <w:rsid w:val="001A589E"/>
    <w:rsid w:val="001E14F4"/>
    <w:rsid w:val="001E2795"/>
    <w:rsid w:val="001F6793"/>
    <w:rsid w:val="00234BF6"/>
    <w:rsid w:val="00264720"/>
    <w:rsid w:val="00284C70"/>
    <w:rsid w:val="002B488D"/>
    <w:rsid w:val="002D4B43"/>
    <w:rsid w:val="002D69A3"/>
    <w:rsid w:val="00305FD5"/>
    <w:rsid w:val="00314520"/>
    <w:rsid w:val="003176D6"/>
    <w:rsid w:val="00340D19"/>
    <w:rsid w:val="00347110"/>
    <w:rsid w:val="0036125E"/>
    <w:rsid w:val="00376636"/>
    <w:rsid w:val="00380157"/>
    <w:rsid w:val="003E65FA"/>
    <w:rsid w:val="003F2BBA"/>
    <w:rsid w:val="00410051"/>
    <w:rsid w:val="00411079"/>
    <w:rsid w:val="00426703"/>
    <w:rsid w:val="004325A2"/>
    <w:rsid w:val="00437DCC"/>
    <w:rsid w:val="004478E5"/>
    <w:rsid w:val="00451CB9"/>
    <w:rsid w:val="0045645F"/>
    <w:rsid w:val="00461284"/>
    <w:rsid w:val="004736C4"/>
    <w:rsid w:val="00481C01"/>
    <w:rsid w:val="00490FD6"/>
    <w:rsid w:val="00496119"/>
    <w:rsid w:val="004C3923"/>
    <w:rsid w:val="004C56E6"/>
    <w:rsid w:val="004C6B03"/>
    <w:rsid w:val="00506B51"/>
    <w:rsid w:val="005151DF"/>
    <w:rsid w:val="00536499"/>
    <w:rsid w:val="00545235"/>
    <w:rsid w:val="00561F17"/>
    <w:rsid w:val="0057148F"/>
    <w:rsid w:val="005738BA"/>
    <w:rsid w:val="005B5373"/>
    <w:rsid w:val="005C3D69"/>
    <w:rsid w:val="005E51EC"/>
    <w:rsid w:val="005E62DE"/>
    <w:rsid w:val="00625EDD"/>
    <w:rsid w:val="00645DB9"/>
    <w:rsid w:val="0065767E"/>
    <w:rsid w:val="00660D20"/>
    <w:rsid w:val="00661236"/>
    <w:rsid w:val="006777C6"/>
    <w:rsid w:val="006A467F"/>
    <w:rsid w:val="006C5333"/>
    <w:rsid w:val="006D49F3"/>
    <w:rsid w:val="006F67D0"/>
    <w:rsid w:val="00707FC3"/>
    <w:rsid w:val="00713BF2"/>
    <w:rsid w:val="007200FB"/>
    <w:rsid w:val="007468F2"/>
    <w:rsid w:val="00751D1E"/>
    <w:rsid w:val="00760EDD"/>
    <w:rsid w:val="007646EA"/>
    <w:rsid w:val="007669EB"/>
    <w:rsid w:val="00783EE1"/>
    <w:rsid w:val="007C76E4"/>
    <w:rsid w:val="007D412A"/>
    <w:rsid w:val="007F0F36"/>
    <w:rsid w:val="007F1BDB"/>
    <w:rsid w:val="00835440"/>
    <w:rsid w:val="0086284C"/>
    <w:rsid w:val="0087349B"/>
    <w:rsid w:val="00897E63"/>
    <w:rsid w:val="008A682B"/>
    <w:rsid w:val="008B2E63"/>
    <w:rsid w:val="008D7BEE"/>
    <w:rsid w:val="008F5327"/>
    <w:rsid w:val="00911EE0"/>
    <w:rsid w:val="00921A9B"/>
    <w:rsid w:val="00930BF4"/>
    <w:rsid w:val="00931628"/>
    <w:rsid w:val="00942A83"/>
    <w:rsid w:val="00943306"/>
    <w:rsid w:val="009734EE"/>
    <w:rsid w:val="00986339"/>
    <w:rsid w:val="0099172F"/>
    <w:rsid w:val="009B1F10"/>
    <w:rsid w:val="009B4A68"/>
    <w:rsid w:val="009C0764"/>
    <w:rsid w:val="009F3FB0"/>
    <w:rsid w:val="00A0774B"/>
    <w:rsid w:val="00A11980"/>
    <w:rsid w:val="00A17488"/>
    <w:rsid w:val="00A21DAF"/>
    <w:rsid w:val="00A3002E"/>
    <w:rsid w:val="00A35031"/>
    <w:rsid w:val="00A61653"/>
    <w:rsid w:val="00A62CB7"/>
    <w:rsid w:val="00A7065E"/>
    <w:rsid w:val="00A8260D"/>
    <w:rsid w:val="00A83440"/>
    <w:rsid w:val="00A845F3"/>
    <w:rsid w:val="00A97B13"/>
    <w:rsid w:val="00AA55DE"/>
    <w:rsid w:val="00AD2760"/>
    <w:rsid w:val="00AF1182"/>
    <w:rsid w:val="00B37262"/>
    <w:rsid w:val="00B60CE7"/>
    <w:rsid w:val="00B70870"/>
    <w:rsid w:val="00C16AD2"/>
    <w:rsid w:val="00C27DEC"/>
    <w:rsid w:val="00C34B8D"/>
    <w:rsid w:val="00C35F88"/>
    <w:rsid w:val="00C44343"/>
    <w:rsid w:val="00C469A0"/>
    <w:rsid w:val="00C849E5"/>
    <w:rsid w:val="00C947B9"/>
    <w:rsid w:val="00CA0D46"/>
    <w:rsid w:val="00CB46A0"/>
    <w:rsid w:val="00CC044B"/>
    <w:rsid w:val="00CC6D3D"/>
    <w:rsid w:val="00CD11DA"/>
    <w:rsid w:val="00CE5EB3"/>
    <w:rsid w:val="00CF14EB"/>
    <w:rsid w:val="00CF34B6"/>
    <w:rsid w:val="00D10613"/>
    <w:rsid w:val="00D13A7F"/>
    <w:rsid w:val="00D27347"/>
    <w:rsid w:val="00D33FEE"/>
    <w:rsid w:val="00D442D9"/>
    <w:rsid w:val="00D63BC2"/>
    <w:rsid w:val="00D91657"/>
    <w:rsid w:val="00DB427A"/>
    <w:rsid w:val="00DC0702"/>
    <w:rsid w:val="00DC114F"/>
    <w:rsid w:val="00DC2A9D"/>
    <w:rsid w:val="00DD576D"/>
    <w:rsid w:val="00DE773D"/>
    <w:rsid w:val="00E2779D"/>
    <w:rsid w:val="00E36AF7"/>
    <w:rsid w:val="00E53A61"/>
    <w:rsid w:val="00E53D76"/>
    <w:rsid w:val="00E60D27"/>
    <w:rsid w:val="00E73114"/>
    <w:rsid w:val="00E97132"/>
    <w:rsid w:val="00EB4125"/>
    <w:rsid w:val="00EF7B9E"/>
    <w:rsid w:val="00F07A0A"/>
    <w:rsid w:val="00F40C41"/>
    <w:rsid w:val="00F516E2"/>
    <w:rsid w:val="00F62223"/>
    <w:rsid w:val="00F623D9"/>
    <w:rsid w:val="00F754F5"/>
    <w:rsid w:val="00F811C6"/>
    <w:rsid w:val="00F87988"/>
    <w:rsid w:val="00F952D8"/>
    <w:rsid w:val="00FA6A25"/>
    <w:rsid w:val="00FD5E2E"/>
    <w:rsid w:val="00FD6378"/>
    <w:rsid w:val="00FD6CC7"/>
    <w:rsid w:val="00FD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20AD14-14B9-6B43-841C-78CE8AD75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lang w:bidi="ar-JO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F62223"/>
  </w:style>
  <w:style w:type="table" w:styleId="TableGrid">
    <w:name w:val="Table Grid"/>
    <w:basedOn w:val="TableNormal"/>
    <w:rsid w:val="00D33FE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520and%2520Settings\e\Desktop\&#1605;&#1604;&#1601;&#1575;&#1578;%2520&#1587;&#1591;&#1581;%2520&#1575;&#1604;&#1605;&#1603;&#1578;&#1576;\&#1575;&#1604;&#1603;&#1578;&#1575;&#1576;%2520&#1575;&#1604;&#1605;&#1583;&#1585;&#1587;&#1610;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الكتاب%20المدرسي</Template>
  <TotalTime>37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AS_AH</Company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ZZ</dc:creator>
  <cp:keywords/>
  <cp:lastModifiedBy>pc</cp:lastModifiedBy>
  <cp:revision>5</cp:revision>
  <cp:lastPrinted>2023-10-07T06:58:00Z</cp:lastPrinted>
  <dcterms:created xsi:type="dcterms:W3CDTF">2024-02-20T19:18:00Z</dcterms:created>
  <dcterms:modified xsi:type="dcterms:W3CDTF">2025-02-09T20:34:00Z</dcterms:modified>
</cp:coreProperties>
</file>