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BD8" w:rsidRPr="00F62223" w:rsidRDefault="007200FB" w:rsidP="007200FB">
      <w:pPr>
        <w:pStyle w:val="Heading2"/>
        <w:ind w:right="-1260"/>
        <w:jc w:val="left"/>
        <w:rPr>
          <w:sz w:val="16"/>
          <w:szCs w:val="18"/>
          <w:rtl/>
          <w:lang w:bidi="ar-SA"/>
        </w:rPr>
      </w:pPr>
      <w:r>
        <w:rPr>
          <w:noProof/>
        </w:rPr>
        <w:t xml:space="preserve">                                                                          </w:t>
      </w:r>
      <w:r>
        <w:rPr>
          <w:rFonts w:hint="cs"/>
          <w:noProof/>
          <w:rtl/>
        </w:rPr>
        <w:t>بسم الله الرحمن الرحيم</w:t>
      </w:r>
    </w:p>
    <w:p w:rsidR="0010574A" w:rsidRPr="0010574A" w:rsidRDefault="0008715D" w:rsidP="009074D2">
      <w:pPr>
        <w:keepNext/>
        <w:outlineLvl w:val="2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م</w:t>
      </w:r>
      <w:r w:rsidR="009074D2">
        <w:rPr>
          <w:rFonts w:hint="cs"/>
          <w:b/>
          <w:bCs/>
          <w:sz w:val="32"/>
          <w:szCs w:val="32"/>
          <w:rtl/>
          <w:lang w:bidi="ar-JO"/>
        </w:rPr>
        <w:t>نصة سين التعليمية</w:t>
      </w:r>
      <w:r w:rsidR="0010574A" w:rsidRPr="0010574A">
        <w:rPr>
          <w:rFonts w:hint="cs"/>
          <w:b/>
          <w:bCs/>
          <w:rtl/>
          <w:lang w:bidi="ar-JO"/>
        </w:rPr>
        <w:tab/>
        <w:t xml:space="preserve">        </w:t>
      </w:r>
      <w:r w:rsidR="009074D2">
        <w:rPr>
          <w:rFonts w:hint="cs"/>
          <w:b/>
          <w:bCs/>
          <w:rtl/>
          <w:lang w:bidi="ar-JO"/>
        </w:rPr>
        <w:t xml:space="preserve">       </w:t>
      </w:r>
      <w:r w:rsidR="009734EE">
        <w:rPr>
          <w:rFonts w:hint="cs"/>
          <w:b/>
          <w:bCs/>
          <w:rtl/>
          <w:lang w:bidi="ar-JO"/>
        </w:rPr>
        <w:t xml:space="preserve">                </w:t>
      </w:r>
      <w:r w:rsidR="0010574A" w:rsidRPr="0010574A">
        <w:rPr>
          <w:rFonts w:hint="cs"/>
          <w:b/>
          <w:bCs/>
          <w:rtl/>
          <w:lang w:bidi="ar-JO"/>
        </w:rPr>
        <w:t xml:space="preserve">      </w:t>
      </w:r>
      <w:r w:rsidR="0010574A" w:rsidRPr="0010574A">
        <w:rPr>
          <w:rFonts w:hint="cs"/>
          <w:b/>
          <w:bCs/>
          <w:sz w:val="32"/>
          <w:szCs w:val="32"/>
          <w:rtl/>
          <w:lang w:bidi="ar-JO"/>
        </w:rPr>
        <w:t xml:space="preserve">المادة : </w:t>
      </w:r>
      <w:r w:rsidR="009734EE">
        <w:rPr>
          <w:rFonts w:hint="cs"/>
          <w:b/>
          <w:bCs/>
          <w:sz w:val="32"/>
          <w:szCs w:val="32"/>
          <w:rtl/>
          <w:lang w:bidi="ar-JO"/>
        </w:rPr>
        <w:t>العلوم</w:t>
      </w:r>
    </w:p>
    <w:p w:rsidR="0010574A" w:rsidRPr="0010574A" w:rsidRDefault="0010574A" w:rsidP="00007A6A">
      <w:pPr>
        <w:keepNext/>
        <w:jc w:val="center"/>
        <w:outlineLvl w:val="2"/>
        <w:rPr>
          <w:b/>
          <w:bCs/>
          <w:sz w:val="28"/>
          <w:szCs w:val="28"/>
          <w:rtl/>
          <w:lang w:bidi="ar-JO"/>
        </w:rPr>
      </w:pPr>
      <w:r w:rsidRPr="0010574A">
        <w:rPr>
          <w:rFonts w:hint="cs"/>
          <w:b/>
          <w:bCs/>
          <w:sz w:val="32"/>
          <w:szCs w:val="32"/>
          <w:rtl/>
          <w:lang w:bidi="ar-JO"/>
        </w:rPr>
        <w:t xml:space="preserve">الامتحان الأول / الفصل الدراسي </w:t>
      </w:r>
      <w:r w:rsidR="00007A6A">
        <w:rPr>
          <w:rFonts w:hint="cs"/>
          <w:b/>
          <w:bCs/>
          <w:sz w:val="32"/>
          <w:szCs w:val="32"/>
          <w:rtl/>
          <w:lang w:bidi="ar-JO"/>
        </w:rPr>
        <w:t>الثاني</w:t>
      </w:r>
    </w:p>
    <w:p w:rsidR="0010574A" w:rsidRPr="0010574A" w:rsidRDefault="009734EE" w:rsidP="009074D2">
      <w:pPr>
        <w:keepNext/>
        <w:outlineLvl w:val="2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الصف :</w:t>
      </w:r>
      <w:r w:rsidR="00661236">
        <w:rPr>
          <w:rFonts w:eastAsia="SimSun" w:hint="cs"/>
          <w:b/>
          <w:bCs/>
          <w:sz w:val="32"/>
          <w:szCs w:val="32"/>
          <w:rtl/>
          <w:lang w:eastAsia="zh-CN" w:bidi="ar-JO"/>
        </w:rPr>
        <w:t>الخامس</w:t>
      </w:r>
      <w:r w:rsidR="0045645F"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 w:rsidR="0010574A" w:rsidRPr="0010574A">
        <w:rPr>
          <w:rFonts w:hint="cs"/>
          <w:b/>
          <w:bCs/>
          <w:sz w:val="32"/>
          <w:szCs w:val="32"/>
          <w:rtl/>
          <w:lang w:bidi="ar-JO"/>
        </w:rPr>
        <w:t>(      )</w:t>
      </w:r>
      <w:r w:rsidR="0010574A" w:rsidRPr="0010574A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10574A" w:rsidRPr="0010574A">
        <w:rPr>
          <w:rFonts w:hint="cs"/>
          <w:b/>
          <w:bCs/>
          <w:sz w:val="32"/>
          <w:szCs w:val="32"/>
          <w:rtl/>
          <w:lang w:bidi="ar-JO"/>
        </w:rPr>
        <w:t xml:space="preserve">            </w:t>
      </w:r>
      <w:r w:rsidR="0010574A">
        <w:rPr>
          <w:rFonts w:hint="cs"/>
          <w:b/>
          <w:bCs/>
          <w:sz w:val="32"/>
          <w:szCs w:val="32"/>
          <w:rtl/>
          <w:lang w:bidi="ar-JO"/>
        </w:rPr>
        <w:t xml:space="preserve">      </w:t>
      </w:r>
      <w:r w:rsidR="0010574A" w:rsidRPr="0010574A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="009074D2">
        <w:rPr>
          <w:rFonts w:hint="cs"/>
          <w:b/>
          <w:bCs/>
          <w:sz w:val="32"/>
          <w:szCs w:val="32"/>
          <w:rtl/>
          <w:lang w:bidi="ar-JO"/>
        </w:rPr>
        <w:t>2024</w:t>
      </w:r>
      <w:r w:rsidR="0010574A" w:rsidRPr="0010574A">
        <w:rPr>
          <w:rFonts w:hint="cs"/>
          <w:b/>
          <w:bCs/>
          <w:sz w:val="32"/>
          <w:szCs w:val="32"/>
          <w:rtl/>
          <w:lang w:bidi="ar-JO"/>
        </w:rPr>
        <w:t xml:space="preserve"> / </w:t>
      </w:r>
      <w:r w:rsidR="009074D2">
        <w:rPr>
          <w:rFonts w:hint="cs"/>
          <w:b/>
          <w:bCs/>
          <w:sz w:val="32"/>
          <w:szCs w:val="32"/>
          <w:rtl/>
          <w:lang w:bidi="ar-JO"/>
        </w:rPr>
        <w:t>2025</w:t>
      </w:r>
    </w:p>
    <w:p w:rsidR="00126BD8" w:rsidRPr="00F62223" w:rsidRDefault="0010574A" w:rsidP="009074D2">
      <w:pPr>
        <w:pStyle w:val="BalloonText"/>
        <w:rPr>
          <w:rFonts w:ascii="Times New Roman" w:hAnsi="Times New Roman" w:cs="Times New Roman"/>
          <w:rtl/>
          <w:lang w:bidi="ar-JO"/>
        </w:rPr>
      </w:pPr>
      <w:r w:rsidRPr="0010574A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اسم الطالب : </w:t>
      </w:r>
      <w:r w:rsidRPr="0010574A">
        <w:rPr>
          <w:rFonts w:ascii="Times New Roman" w:hAnsi="Times New Roman" w:cs="Times New Roman" w:hint="cs"/>
          <w:sz w:val="20"/>
          <w:szCs w:val="20"/>
          <w:rtl/>
          <w:lang w:bidi="ar-JO"/>
        </w:rPr>
        <w:t xml:space="preserve">........................................................................................................      </w:t>
      </w:r>
      <w:r w:rsidR="00660D20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   </w:t>
      </w:r>
      <w:r w:rsidRPr="0010574A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التاريخ :     / </w:t>
      </w:r>
      <w:r w:rsidR="00007A6A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2</w:t>
      </w:r>
      <w:r w:rsidRPr="0010574A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/ </w:t>
      </w:r>
      <w:r w:rsidR="009074D2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2025</w:t>
      </w:r>
      <w:bookmarkStart w:id="0" w:name="_GoBack"/>
      <w:bookmarkEnd w:id="0"/>
    </w:p>
    <w:p w:rsidR="0010574A" w:rsidRDefault="00154ABF" w:rsidP="00B60CE7">
      <w:pPr>
        <w:spacing w:line="480" w:lineRule="auto"/>
        <w:rPr>
          <w:b/>
          <w:bCs/>
          <w:sz w:val="32"/>
          <w:szCs w:val="32"/>
          <w:u w:val="single"/>
          <w:rtl/>
          <w:lang w:bidi="ar-JO"/>
        </w:rPr>
      </w:pPr>
      <w:r>
        <w:rPr>
          <w:b/>
          <w:bCs/>
          <w:noProof/>
          <w:sz w:val="32"/>
          <w:szCs w:val="32"/>
          <w:u w:val="single"/>
          <w:rtl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187960</wp:posOffset>
                </wp:positionV>
                <wp:extent cx="7086600" cy="0"/>
                <wp:effectExtent l="0" t="0" r="0" b="0"/>
                <wp:wrapNone/>
                <wp:docPr id="1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708660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shapetype w14:anchorId="1FA799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 11" o:spid="_x0000_s1026" type="#_x0000_t32" style="position:absolute;left:0;text-align:left;margin-left:-9pt;margin-top:14.8pt;width:558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" strokeweight="1.25pt">
                <o:lock v:ext="edit" shapetype="f"/>
              </v:shape>
            </w:pict>
          </mc:Fallback>
        </mc:AlternateContent>
      </w:r>
    </w:p>
    <w:p w:rsidR="001134DC" w:rsidRDefault="009734EE" w:rsidP="00661236">
      <w:pPr>
        <w:spacing w:line="360" w:lineRule="auto"/>
        <w:rPr>
          <w:b/>
          <w:bCs/>
          <w:sz w:val="32"/>
          <w:szCs w:val="32"/>
          <w:rtl/>
        </w:rPr>
      </w:pPr>
      <w:r w:rsidRPr="009734EE">
        <w:rPr>
          <w:rFonts w:hint="cs"/>
          <w:b/>
          <w:bCs/>
          <w:sz w:val="32"/>
          <w:szCs w:val="32"/>
          <w:rtl/>
        </w:rPr>
        <w:t>السؤال الأول : عرّف المفاهيم و المصطلحات الآتية :</w:t>
      </w:r>
      <w:r>
        <w:rPr>
          <w:rFonts w:hint="cs"/>
          <w:b/>
          <w:bCs/>
          <w:sz w:val="32"/>
          <w:szCs w:val="32"/>
          <w:rtl/>
        </w:rPr>
        <w:t xml:space="preserve">                    </w:t>
      </w:r>
      <w:r w:rsidR="00007A6A">
        <w:rPr>
          <w:rFonts w:hint="cs"/>
          <w:b/>
          <w:bCs/>
          <w:sz w:val="32"/>
          <w:szCs w:val="32"/>
          <w:rtl/>
        </w:rPr>
        <w:t xml:space="preserve">                       ( </w:t>
      </w:r>
      <w:r w:rsidR="00661236">
        <w:rPr>
          <w:rFonts w:hint="cs"/>
          <w:b/>
          <w:bCs/>
          <w:sz w:val="32"/>
          <w:szCs w:val="32"/>
          <w:rtl/>
        </w:rPr>
        <w:t xml:space="preserve">4 علامات </w:t>
      </w:r>
      <w:r>
        <w:rPr>
          <w:rFonts w:hint="cs"/>
          <w:b/>
          <w:bCs/>
          <w:sz w:val="32"/>
          <w:szCs w:val="32"/>
          <w:rtl/>
        </w:rPr>
        <w:t>)</w:t>
      </w:r>
    </w:p>
    <w:p w:rsidR="009734EE" w:rsidRPr="009734EE" w:rsidRDefault="00A83440" w:rsidP="00661236">
      <w:pP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1. </w:t>
      </w:r>
      <w:r w:rsidR="00661236">
        <w:rPr>
          <w:rFonts w:hint="cs"/>
          <w:sz w:val="32"/>
          <w:szCs w:val="32"/>
          <w:rtl/>
        </w:rPr>
        <w:t>الأملاح المعدنية</w:t>
      </w:r>
      <w:r w:rsidR="009734EE" w:rsidRPr="009734EE">
        <w:rPr>
          <w:rFonts w:hint="cs"/>
          <w:sz w:val="32"/>
          <w:szCs w:val="32"/>
          <w:rtl/>
        </w:rPr>
        <w:t xml:space="preserve"> : ..............................................................................................</w:t>
      </w:r>
      <w:r>
        <w:rPr>
          <w:rFonts w:hint="cs"/>
          <w:sz w:val="32"/>
          <w:szCs w:val="32"/>
          <w:rtl/>
        </w:rPr>
        <w:t>...</w:t>
      </w:r>
    </w:p>
    <w:p w:rsidR="009734EE" w:rsidRPr="009734EE" w:rsidRDefault="009734EE" w:rsidP="009734EE">
      <w:pPr>
        <w:spacing w:line="360" w:lineRule="auto"/>
        <w:rPr>
          <w:sz w:val="32"/>
          <w:szCs w:val="32"/>
          <w:rtl/>
        </w:rPr>
      </w:pPr>
      <w:r w:rsidRPr="009734EE"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..........................................................................................................................</w:t>
      </w:r>
      <w:r w:rsidR="00A83440">
        <w:rPr>
          <w:rFonts w:hint="cs"/>
          <w:sz w:val="32"/>
          <w:szCs w:val="32"/>
          <w:rtl/>
        </w:rPr>
        <w:t>.</w:t>
      </w:r>
    </w:p>
    <w:p w:rsidR="009734EE" w:rsidRPr="009734EE" w:rsidRDefault="00A83440" w:rsidP="00661236">
      <w:pP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2. </w:t>
      </w:r>
      <w:r w:rsidR="00661236">
        <w:rPr>
          <w:rFonts w:hint="cs"/>
          <w:sz w:val="32"/>
          <w:szCs w:val="32"/>
          <w:rtl/>
        </w:rPr>
        <w:t>الطبق الصحي</w:t>
      </w:r>
      <w:r w:rsidR="009734EE" w:rsidRPr="009734EE">
        <w:rPr>
          <w:rFonts w:hint="cs"/>
          <w:sz w:val="32"/>
          <w:szCs w:val="32"/>
          <w:rtl/>
        </w:rPr>
        <w:t xml:space="preserve"> : ...........................................................................</w:t>
      </w:r>
      <w:r>
        <w:rPr>
          <w:rFonts w:hint="cs"/>
          <w:sz w:val="32"/>
          <w:szCs w:val="32"/>
          <w:rtl/>
        </w:rPr>
        <w:t>...........................</w:t>
      </w:r>
    </w:p>
    <w:p w:rsidR="00A83440" w:rsidRDefault="009734EE" w:rsidP="00007A6A">
      <w:pPr>
        <w:spacing w:line="360" w:lineRule="auto"/>
        <w:rPr>
          <w:sz w:val="32"/>
          <w:szCs w:val="32"/>
          <w:rtl/>
        </w:rPr>
      </w:pPr>
      <w:r w:rsidRPr="009734EE"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...........................................................................................................................</w:t>
      </w:r>
    </w:p>
    <w:p w:rsidR="009734EE" w:rsidRDefault="009734EE" w:rsidP="00661236">
      <w:pPr>
        <w:spacing w:line="36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</w:rPr>
        <w:t xml:space="preserve">السؤال الثاني : </w:t>
      </w:r>
      <w:r w:rsidR="00661236">
        <w:rPr>
          <w:rFonts w:hint="cs"/>
          <w:b/>
          <w:bCs/>
          <w:sz w:val="32"/>
          <w:szCs w:val="32"/>
          <w:rtl/>
          <w:lang w:bidi="ar-JO"/>
        </w:rPr>
        <w:t>قارن كل</w:t>
      </w:r>
      <w:r w:rsidR="00007A6A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661236">
        <w:rPr>
          <w:rFonts w:hint="cs"/>
          <w:b/>
          <w:bCs/>
          <w:sz w:val="32"/>
          <w:szCs w:val="32"/>
          <w:rtl/>
          <w:lang w:bidi="ar-JO"/>
        </w:rPr>
        <w:t>مما يلي كما في الجدول الآتي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:</w:t>
      </w:r>
    </w:p>
    <w:p w:rsidR="009734EE" w:rsidRDefault="00661236" w:rsidP="00661236">
      <w:pPr>
        <w:spacing w:line="36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أ. ( فيتامين</w:t>
      </w:r>
      <w:r>
        <w:rPr>
          <w:b/>
          <w:bCs/>
          <w:sz w:val="32"/>
          <w:szCs w:val="32"/>
          <w:lang w:bidi="ar-JO"/>
        </w:rPr>
        <w:t xml:space="preserve"> C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007A6A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،  فيتامين </w:t>
      </w:r>
      <w:r>
        <w:rPr>
          <w:b/>
          <w:bCs/>
          <w:sz w:val="32"/>
          <w:szCs w:val="32"/>
          <w:lang w:bidi="ar-JO"/>
        </w:rPr>
        <w:t xml:space="preserve">D </w:t>
      </w:r>
      <w:r>
        <w:rPr>
          <w:rFonts w:eastAsia="SimSun" w:hint="cs"/>
          <w:b/>
          <w:bCs/>
          <w:sz w:val="32"/>
          <w:szCs w:val="32"/>
          <w:rtl/>
          <w:lang w:eastAsia="zh-CN" w:bidi="ar-JO"/>
        </w:rPr>
        <w:t xml:space="preserve">  </w:t>
      </w:r>
      <w:r w:rsidR="00007A6A">
        <w:rPr>
          <w:rFonts w:hint="cs"/>
          <w:b/>
          <w:bCs/>
          <w:sz w:val="32"/>
          <w:szCs w:val="32"/>
          <w:rtl/>
          <w:lang w:bidi="ar-JO"/>
        </w:rPr>
        <w:t>)</w:t>
      </w:r>
      <w:r w:rsidR="00D442D9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9734EE">
        <w:rPr>
          <w:rFonts w:hint="cs"/>
          <w:b/>
          <w:bCs/>
          <w:sz w:val="32"/>
          <w:szCs w:val="32"/>
          <w:rtl/>
          <w:lang w:bidi="ar-JO"/>
        </w:rPr>
        <w:t>.</w:t>
      </w:r>
      <w:r w:rsidR="000D1443">
        <w:rPr>
          <w:rFonts w:hint="cs"/>
          <w:b/>
          <w:bCs/>
          <w:sz w:val="32"/>
          <w:szCs w:val="32"/>
          <w:rtl/>
          <w:lang w:bidi="ar-JO"/>
        </w:rPr>
        <w:t xml:space="preserve">      </w:t>
      </w:r>
      <w:r w:rsidR="00007A6A">
        <w:rPr>
          <w:rFonts w:hint="cs"/>
          <w:b/>
          <w:bCs/>
          <w:sz w:val="32"/>
          <w:szCs w:val="32"/>
          <w:rtl/>
          <w:lang w:bidi="ar-JO"/>
        </w:rPr>
        <w:t xml:space="preserve">       </w:t>
      </w:r>
      <w:r w:rsidR="00D442D9">
        <w:rPr>
          <w:rFonts w:hint="cs"/>
          <w:b/>
          <w:bCs/>
          <w:sz w:val="32"/>
          <w:szCs w:val="32"/>
          <w:rtl/>
          <w:lang w:bidi="ar-JO"/>
        </w:rPr>
        <w:t xml:space="preserve">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</w:t>
      </w:r>
      <w:r w:rsidR="005E51EC"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</w:t>
      </w:r>
      <w:r w:rsidR="00D442D9">
        <w:rPr>
          <w:rFonts w:hint="cs"/>
          <w:b/>
          <w:bCs/>
          <w:sz w:val="32"/>
          <w:szCs w:val="32"/>
          <w:rtl/>
          <w:lang w:bidi="ar-JO"/>
        </w:rPr>
        <w:t xml:space="preserve">           </w:t>
      </w:r>
      <w:r w:rsidR="000D1443">
        <w:rPr>
          <w:rFonts w:hint="cs"/>
          <w:b/>
          <w:bCs/>
          <w:sz w:val="32"/>
          <w:szCs w:val="32"/>
          <w:rtl/>
          <w:lang w:bidi="ar-JO"/>
        </w:rPr>
        <w:t xml:space="preserve">      ( </w:t>
      </w:r>
      <w:r>
        <w:rPr>
          <w:rFonts w:hint="cs"/>
          <w:b/>
          <w:bCs/>
          <w:sz w:val="32"/>
          <w:szCs w:val="32"/>
          <w:rtl/>
          <w:lang w:bidi="ar-JO"/>
        </w:rPr>
        <w:t>4</w:t>
      </w:r>
      <w:r w:rsidR="00007A6A">
        <w:rPr>
          <w:rFonts w:hint="cs"/>
          <w:b/>
          <w:bCs/>
          <w:sz w:val="32"/>
          <w:szCs w:val="32"/>
          <w:rtl/>
          <w:lang w:bidi="ar-JO"/>
        </w:rPr>
        <w:t xml:space="preserve"> علامات</w:t>
      </w:r>
      <w:r w:rsidR="000D1443">
        <w:rPr>
          <w:rFonts w:hint="cs"/>
          <w:b/>
          <w:bCs/>
          <w:sz w:val="32"/>
          <w:szCs w:val="32"/>
          <w:rtl/>
          <w:lang w:bidi="ar-JO"/>
        </w:rPr>
        <w:t xml:space="preserve"> )</w:t>
      </w:r>
    </w:p>
    <w:p w:rsidR="00661236" w:rsidRDefault="00661236" w:rsidP="00661236">
      <w:pPr>
        <w:spacing w:line="360" w:lineRule="auto"/>
        <w:rPr>
          <w:b/>
          <w:bCs/>
          <w:sz w:val="32"/>
          <w:szCs w:val="32"/>
          <w:rtl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370"/>
        <w:gridCol w:w="3616"/>
        <w:gridCol w:w="3477"/>
      </w:tblGrid>
      <w:tr w:rsidR="00661236" w:rsidTr="00661236">
        <w:trPr>
          <w:trHeight w:val="830"/>
        </w:trPr>
        <w:tc>
          <w:tcPr>
            <w:tcW w:w="3370" w:type="dxa"/>
            <w:shd w:val="clear" w:color="auto" w:fill="E7E6E6" w:themeFill="background2"/>
          </w:tcPr>
          <w:p w:rsidR="00661236" w:rsidRDefault="00661236" w:rsidP="00007A6A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من حيث</w:t>
            </w:r>
          </w:p>
        </w:tc>
        <w:tc>
          <w:tcPr>
            <w:tcW w:w="3616" w:type="dxa"/>
            <w:shd w:val="clear" w:color="auto" w:fill="E7E6E6" w:themeFill="background2"/>
          </w:tcPr>
          <w:p w:rsidR="00661236" w:rsidRPr="007F0F36" w:rsidRDefault="00661236" w:rsidP="00661236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مصادره</w:t>
            </w:r>
          </w:p>
        </w:tc>
        <w:tc>
          <w:tcPr>
            <w:tcW w:w="3477" w:type="dxa"/>
            <w:shd w:val="clear" w:color="auto" w:fill="E7E6E6" w:themeFill="background2"/>
          </w:tcPr>
          <w:p w:rsidR="00661236" w:rsidRPr="007F0F36" w:rsidRDefault="00661236" w:rsidP="00661236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أهميته</w:t>
            </w:r>
          </w:p>
        </w:tc>
      </w:tr>
      <w:tr w:rsidR="00661236" w:rsidTr="00661236">
        <w:trPr>
          <w:trHeight w:val="830"/>
        </w:trPr>
        <w:tc>
          <w:tcPr>
            <w:tcW w:w="3370" w:type="dxa"/>
          </w:tcPr>
          <w:p w:rsidR="00661236" w:rsidRPr="00661236" w:rsidRDefault="00661236" w:rsidP="00661236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  <w:r w:rsidRPr="00661236">
              <w:rPr>
                <w:rFonts w:hint="cs"/>
                <w:sz w:val="32"/>
                <w:szCs w:val="32"/>
                <w:rtl/>
                <w:lang w:bidi="ar-JO"/>
              </w:rPr>
              <w:t>فيتامي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ن  </w:t>
            </w:r>
            <w:r w:rsidRPr="00661236">
              <w:rPr>
                <w:sz w:val="32"/>
                <w:szCs w:val="32"/>
                <w:lang w:bidi="ar-JO"/>
              </w:rPr>
              <w:t>C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3616" w:type="dxa"/>
          </w:tcPr>
          <w:p w:rsidR="00661236" w:rsidRPr="007F0F36" w:rsidRDefault="00661236" w:rsidP="007F0F36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477" w:type="dxa"/>
          </w:tcPr>
          <w:p w:rsidR="00661236" w:rsidRPr="007F0F36" w:rsidRDefault="00661236" w:rsidP="007F0F36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</w:p>
        </w:tc>
      </w:tr>
      <w:tr w:rsidR="00661236" w:rsidTr="00661236">
        <w:trPr>
          <w:trHeight w:val="810"/>
        </w:trPr>
        <w:tc>
          <w:tcPr>
            <w:tcW w:w="3370" w:type="dxa"/>
          </w:tcPr>
          <w:p w:rsidR="00661236" w:rsidRPr="00661236" w:rsidRDefault="00661236" w:rsidP="007F0F36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  <w:r w:rsidRPr="00661236">
              <w:rPr>
                <w:rFonts w:hint="cs"/>
                <w:sz w:val="32"/>
                <w:szCs w:val="32"/>
                <w:rtl/>
                <w:lang w:bidi="ar-JO"/>
              </w:rPr>
              <w:t xml:space="preserve">فيتامين </w:t>
            </w:r>
            <w:r w:rsidRPr="00661236">
              <w:rPr>
                <w:sz w:val="32"/>
                <w:szCs w:val="32"/>
                <w:lang w:bidi="ar-JO"/>
              </w:rPr>
              <w:t xml:space="preserve">D </w:t>
            </w:r>
            <w:r w:rsidRPr="00661236">
              <w:rPr>
                <w:rFonts w:eastAsia="SimSun" w:hint="cs"/>
                <w:sz w:val="32"/>
                <w:szCs w:val="32"/>
                <w:rtl/>
                <w:lang w:eastAsia="zh-CN" w:bidi="ar-JO"/>
              </w:rPr>
              <w:t xml:space="preserve">  </w:t>
            </w:r>
          </w:p>
        </w:tc>
        <w:tc>
          <w:tcPr>
            <w:tcW w:w="3616" w:type="dxa"/>
          </w:tcPr>
          <w:p w:rsidR="00661236" w:rsidRPr="007F0F36" w:rsidRDefault="00661236" w:rsidP="007F0F36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477" w:type="dxa"/>
          </w:tcPr>
          <w:p w:rsidR="00661236" w:rsidRPr="007F0F36" w:rsidRDefault="00661236" w:rsidP="007F0F36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</w:p>
        </w:tc>
      </w:tr>
    </w:tbl>
    <w:p w:rsidR="007F0F36" w:rsidRDefault="007F0F36" w:rsidP="009734EE">
      <w:pPr>
        <w:spacing w:line="360" w:lineRule="auto"/>
        <w:rPr>
          <w:b/>
          <w:bCs/>
          <w:sz w:val="32"/>
          <w:szCs w:val="32"/>
          <w:rtl/>
        </w:rPr>
      </w:pPr>
    </w:p>
    <w:p w:rsidR="007F0F36" w:rsidRDefault="007F0F36" w:rsidP="00661236">
      <w:pPr>
        <w:spacing w:line="36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السؤال الثالث : </w:t>
      </w:r>
      <w:r w:rsidR="00661236">
        <w:rPr>
          <w:rFonts w:hint="cs"/>
          <w:b/>
          <w:bCs/>
          <w:sz w:val="32"/>
          <w:szCs w:val="32"/>
          <w:rtl/>
        </w:rPr>
        <w:t>ضع دائرة حول رمزا</w:t>
      </w:r>
      <w:r w:rsidR="00F516E2">
        <w:rPr>
          <w:rFonts w:hint="cs"/>
          <w:b/>
          <w:bCs/>
          <w:sz w:val="32"/>
          <w:szCs w:val="32"/>
          <w:rtl/>
        </w:rPr>
        <w:t>لإجابة الصحيحة :</w:t>
      </w:r>
      <w:r w:rsidR="00661236">
        <w:rPr>
          <w:rFonts w:hint="cs"/>
          <w:b/>
          <w:bCs/>
          <w:sz w:val="32"/>
          <w:szCs w:val="32"/>
          <w:rtl/>
        </w:rPr>
        <w:t xml:space="preserve">           </w:t>
      </w:r>
      <w:r w:rsidR="00F516E2">
        <w:rPr>
          <w:rFonts w:hint="cs"/>
          <w:b/>
          <w:bCs/>
          <w:sz w:val="32"/>
          <w:szCs w:val="32"/>
          <w:rtl/>
        </w:rPr>
        <w:t xml:space="preserve">                                 ( </w:t>
      </w:r>
      <w:r w:rsidR="00661236">
        <w:rPr>
          <w:rFonts w:hint="cs"/>
          <w:b/>
          <w:bCs/>
          <w:sz w:val="32"/>
          <w:szCs w:val="32"/>
          <w:rtl/>
        </w:rPr>
        <w:t>8</w:t>
      </w:r>
      <w:r w:rsidR="00F516E2">
        <w:rPr>
          <w:rFonts w:hint="cs"/>
          <w:b/>
          <w:bCs/>
          <w:sz w:val="32"/>
          <w:szCs w:val="32"/>
          <w:rtl/>
        </w:rPr>
        <w:t xml:space="preserve"> علامات )</w:t>
      </w:r>
    </w:p>
    <w:p w:rsidR="00F516E2" w:rsidRDefault="00661236" w:rsidP="009734EE">
      <w:pP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1. أحد الآتية يعد مصدرًا لأملاح الحديد:</w:t>
      </w:r>
    </w:p>
    <w:p w:rsidR="00661236" w:rsidRPr="00661236" w:rsidRDefault="00661236" w:rsidP="009734EE">
      <w:pP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أ. برتقال                                      ب.  سبانخ                                     ج.  الليمون</w:t>
      </w:r>
    </w:p>
    <w:p w:rsidR="00661236" w:rsidRDefault="00661236" w:rsidP="006D49F3">
      <w:pP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2. أحد الآتية يعد مصدرًا للكاربوهيدرات :</w:t>
      </w:r>
    </w:p>
    <w:p w:rsidR="00661236" w:rsidRDefault="00661236" w:rsidP="006D49F3">
      <w:pP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أ.  النشأ                                       ب. السكر </w:t>
      </w:r>
      <w:r w:rsidR="006D49F3">
        <w:rPr>
          <w:rFonts w:hint="cs"/>
          <w:sz w:val="32"/>
          <w:szCs w:val="32"/>
          <w:rtl/>
        </w:rPr>
        <w:t xml:space="preserve">                                     </w:t>
      </w:r>
      <w:r>
        <w:rPr>
          <w:rFonts w:hint="cs"/>
          <w:sz w:val="32"/>
          <w:szCs w:val="32"/>
          <w:rtl/>
        </w:rPr>
        <w:t>ج. ( أ+ب)</w:t>
      </w:r>
    </w:p>
    <w:p w:rsidR="00661236" w:rsidRDefault="00661236" w:rsidP="006D49F3">
      <w:pP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3. أحد الأمراض الآتية يسببها الإكثار من تناول الدهون :</w:t>
      </w:r>
    </w:p>
    <w:p w:rsidR="00102FFF" w:rsidRDefault="00661236" w:rsidP="006D49F3">
      <w:pP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أ.  الكساح                                    ب.  السكري </w:t>
      </w:r>
      <w:r w:rsidR="006D49F3">
        <w:rPr>
          <w:rFonts w:hint="cs"/>
          <w:sz w:val="32"/>
          <w:szCs w:val="32"/>
          <w:rtl/>
        </w:rPr>
        <w:t xml:space="preserve">              </w:t>
      </w:r>
      <w:r w:rsidR="000D4087">
        <w:rPr>
          <w:rFonts w:hint="cs"/>
          <w:sz w:val="32"/>
          <w:szCs w:val="32"/>
          <w:rtl/>
        </w:rPr>
        <w:t xml:space="preserve">                    ج. أمراض القلب</w:t>
      </w:r>
    </w:p>
    <w:p w:rsidR="000D4087" w:rsidRDefault="000D4087" w:rsidP="006D49F3">
      <w:pPr>
        <w:spacing w:line="360" w:lineRule="auto"/>
        <w:rPr>
          <w:sz w:val="32"/>
          <w:szCs w:val="32"/>
          <w:rtl/>
        </w:rPr>
      </w:pPr>
    </w:p>
    <w:p w:rsidR="000D4087" w:rsidRDefault="000D4087" w:rsidP="006D49F3">
      <w:pP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>4. تبلغ كمية الماء التي يجب تناولها يوميًا :</w:t>
      </w:r>
    </w:p>
    <w:p w:rsidR="000D4087" w:rsidRDefault="000D4087" w:rsidP="006D49F3">
      <w:pP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أ. ( 4-6 أكواب )                              ب. ( ( 6-8 أكواب )                  ج. ( 10- 12كوب )</w:t>
      </w:r>
    </w:p>
    <w:p w:rsidR="000D4087" w:rsidRDefault="000D4087" w:rsidP="006D49F3">
      <w:pP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5. أحد الآتية يعتبر مجموعة بناء :</w:t>
      </w:r>
    </w:p>
    <w:p w:rsidR="000D4087" w:rsidRDefault="000D4087" w:rsidP="006D49F3">
      <w:pP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أ.  البروتينات                                  ب. الدهون                              ج.  الفيتامينات</w:t>
      </w:r>
    </w:p>
    <w:p w:rsidR="000D4087" w:rsidRDefault="000D4087" w:rsidP="006D49F3">
      <w:pP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6. يمثل اللون البني في نموذج الطبق الصحي :</w:t>
      </w:r>
    </w:p>
    <w:p w:rsidR="000D4087" w:rsidRDefault="000D4087" w:rsidP="006D49F3">
      <w:pP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أ. الفواكة                                        ب. الحبوب                              ج. الألبان </w:t>
      </w:r>
    </w:p>
    <w:p w:rsidR="000D4087" w:rsidRDefault="000D4087" w:rsidP="006D49F3">
      <w:pP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7. تعد إحدى الأتية مصدر من مصادر الدهون النباتية :</w:t>
      </w:r>
    </w:p>
    <w:p w:rsidR="000D4087" w:rsidRDefault="000D4087" w:rsidP="006D49F3">
      <w:pP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أ.  زيت الزيتون                              ب . العنب                               ج.  البطاطا</w:t>
      </w:r>
    </w:p>
    <w:p w:rsidR="000D4087" w:rsidRDefault="000D4087" w:rsidP="006D49F3">
      <w:pP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8.يمكننا الحصول على أملاح الكالسيوم من خلال تناول :</w:t>
      </w:r>
    </w:p>
    <w:p w:rsidR="000D4087" w:rsidRDefault="000D4087" w:rsidP="006D49F3">
      <w:pP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أ. اللحوم .                                    ب . المكسرات                           ج. الحليب و مشتقاته</w:t>
      </w:r>
    </w:p>
    <w:p w:rsidR="000D4087" w:rsidRDefault="000D4087" w:rsidP="006D49F3">
      <w:pPr>
        <w:spacing w:line="360" w:lineRule="auto"/>
        <w:rPr>
          <w:sz w:val="32"/>
          <w:szCs w:val="32"/>
          <w:rtl/>
        </w:rPr>
      </w:pPr>
    </w:p>
    <w:p w:rsidR="000D4087" w:rsidRDefault="000D4087" w:rsidP="006D49F3">
      <w:pPr>
        <w:spacing w:line="360" w:lineRule="auto"/>
        <w:rPr>
          <w:sz w:val="32"/>
          <w:szCs w:val="32"/>
          <w:rtl/>
        </w:rPr>
      </w:pPr>
    </w:p>
    <w:p w:rsidR="000D4087" w:rsidRDefault="000D4087" w:rsidP="006D49F3">
      <w:pPr>
        <w:spacing w:line="36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السؤال الرابع : اكمل الفراغ بالإجابة الصحيحة :           </w:t>
      </w:r>
      <w:r w:rsidR="005E51EC">
        <w:rPr>
          <w:rFonts w:hint="cs"/>
          <w:b/>
          <w:bCs/>
          <w:sz w:val="32"/>
          <w:szCs w:val="32"/>
          <w:rtl/>
        </w:rPr>
        <w:t xml:space="preserve">       </w:t>
      </w:r>
      <w:r>
        <w:rPr>
          <w:rFonts w:hint="cs"/>
          <w:b/>
          <w:bCs/>
          <w:sz w:val="32"/>
          <w:szCs w:val="32"/>
          <w:rtl/>
        </w:rPr>
        <w:t xml:space="preserve">                                   ( 4 علامات )</w:t>
      </w:r>
    </w:p>
    <w:p w:rsidR="000D4087" w:rsidRDefault="000D4087" w:rsidP="006D49F3">
      <w:pP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1. من العادات الصحية التي يجب علينا اتباعها :</w:t>
      </w:r>
    </w:p>
    <w:p w:rsidR="000D4087" w:rsidRDefault="000D4087" w:rsidP="006D49F3">
      <w:pP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1. ........................................................</w:t>
      </w:r>
    </w:p>
    <w:p w:rsidR="000D4087" w:rsidRDefault="000D4087" w:rsidP="006D49F3">
      <w:pP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2. .........................................................</w:t>
      </w:r>
    </w:p>
    <w:p w:rsidR="000D4087" w:rsidRDefault="000D4087" w:rsidP="006D49F3">
      <w:pP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2. فوائد الغذاء هي :</w:t>
      </w:r>
    </w:p>
    <w:p w:rsidR="000D4087" w:rsidRDefault="000D4087" w:rsidP="006D49F3">
      <w:pP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1. ........................................................</w:t>
      </w:r>
    </w:p>
    <w:p w:rsidR="000D4087" w:rsidRPr="000D4087" w:rsidRDefault="000D4087" w:rsidP="006D49F3">
      <w:pP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2. ........................................................</w:t>
      </w:r>
    </w:p>
    <w:p w:rsidR="000D4087" w:rsidRDefault="000D4087" w:rsidP="006D49F3">
      <w:pPr>
        <w:spacing w:line="360" w:lineRule="auto"/>
        <w:rPr>
          <w:sz w:val="32"/>
          <w:szCs w:val="32"/>
        </w:rPr>
      </w:pPr>
    </w:p>
    <w:p w:rsidR="00102FFF" w:rsidRDefault="00102FFF" w:rsidP="00102FFF">
      <w:pPr>
        <w:spacing w:line="360" w:lineRule="auto"/>
        <w:rPr>
          <w:sz w:val="32"/>
          <w:szCs w:val="32"/>
        </w:rPr>
      </w:pPr>
    </w:p>
    <w:p w:rsidR="000D1443" w:rsidRDefault="00F516E2" w:rsidP="000D4087">
      <w:pP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</w:t>
      </w:r>
      <w:r w:rsidR="00DC2A9D">
        <w:rPr>
          <w:rFonts w:hint="cs"/>
          <w:sz w:val="32"/>
          <w:szCs w:val="32"/>
          <w:rtl/>
        </w:rPr>
        <w:t xml:space="preserve">                                                           </w:t>
      </w:r>
    </w:p>
    <w:p w:rsidR="00F516E2" w:rsidRDefault="00F516E2" w:rsidP="009734EE">
      <w:pPr>
        <w:spacing w:line="360" w:lineRule="auto"/>
        <w:rPr>
          <w:sz w:val="32"/>
          <w:szCs w:val="32"/>
          <w:rtl/>
        </w:rPr>
      </w:pPr>
    </w:p>
    <w:p w:rsidR="00F516E2" w:rsidRDefault="000D1443" w:rsidP="00F516E2">
      <w:pPr>
        <w:spacing w:line="360" w:lineRule="auto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انتهت الأسئلة </w:t>
      </w:r>
    </w:p>
    <w:p w:rsidR="000D1443" w:rsidRDefault="000D1443" w:rsidP="00F516E2">
      <w:pPr>
        <w:spacing w:line="360" w:lineRule="auto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مع تمنياتي لكم بالتوفيق </w:t>
      </w:r>
    </w:p>
    <w:p w:rsidR="000D1443" w:rsidRPr="00F516E2" w:rsidRDefault="000D1443" w:rsidP="00F516E2">
      <w:pPr>
        <w:spacing w:line="360" w:lineRule="auto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معلمة المادة : سندس العواملة</w:t>
      </w:r>
    </w:p>
    <w:sectPr w:rsidR="000D1443" w:rsidRPr="00F516E2">
      <w:headerReference w:type="default" r:id="rId7"/>
      <w:pgSz w:w="12240" w:h="15840"/>
      <w:pgMar w:top="540" w:right="720" w:bottom="540" w:left="720" w:header="54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DE0" w:rsidRDefault="00492DE0">
      <w:r>
        <w:separator/>
      </w:r>
    </w:p>
  </w:endnote>
  <w:endnote w:type="continuationSeparator" w:id="0">
    <w:p w:rsidR="00492DE0" w:rsidRDefault="00492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等线 Light"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8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DE0" w:rsidRDefault="00492DE0">
      <w:r>
        <w:separator/>
      </w:r>
    </w:p>
  </w:footnote>
  <w:footnote w:type="continuationSeparator" w:id="0">
    <w:p w:rsidR="00492DE0" w:rsidRDefault="00492D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BD8" w:rsidRDefault="00126BD8">
    <w:pPr>
      <w:pStyle w:val="Header"/>
      <w:jc w:val="center"/>
      <w:rPr>
        <w:rFonts w:ascii="Arial" w:hAnsi="Arial" w:cs="PT Bold Heading"/>
        <w:b/>
        <w:bCs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880820"/>
    <w:multiLevelType w:val="hybridMultilevel"/>
    <w:tmpl w:val="4D203DF0"/>
    <w:lvl w:ilvl="0" w:tplc="28EEB8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B45EEC"/>
    <w:multiLevelType w:val="hybridMultilevel"/>
    <w:tmpl w:val="443AC520"/>
    <w:lvl w:ilvl="0" w:tplc="1C1A58BA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>
    <w:nsid w:val="3F7B0A28"/>
    <w:multiLevelType w:val="hybridMultilevel"/>
    <w:tmpl w:val="98B857C4"/>
    <w:lvl w:ilvl="0" w:tplc="9070859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88239A"/>
    <w:multiLevelType w:val="hybridMultilevel"/>
    <w:tmpl w:val="4D203DF0"/>
    <w:lvl w:ilvl="0" w:tplc="28EEB8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CF327F"/>
    <w:multiLevelType w:val="hybridMultilevel"/>
    <w:tmpl w:val="05BECCBA"/>
    <w:lvl w:ilvl="0" w:tplc="57B06500">
      <w:start w:val="3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5">
    <w:nsid w:val="7AED2B74"/>
    <w:multiLevelType w:val="hybridMultilevel"/>
    <w:tmpl w:val="BE0A2E06"/>
    <w:lvl w:ilvl="0" w:tplc="3A7623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DD2162"/>
    <w:multiLevelType w:val="hybridMultilevel"/>
    <w:tmpl w:val="E82EC5E8"/>
    <w:lvl w:ilvl="0" w:tplc="F6DC05AC">
      <w:start w:val="1"/>
      <w:numFmt w:val="decimal"/>
      <w:lvlText w:val="%1-"/>
      <w:lvlJc w:val="left"/>
      <w:pPr>
        <w:ind w:left="57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27A"/>
    <w:rsid w:val="00007A6A"/>
    <w:rsid w:val="00010F40"/>
    <w:rsid w:val="00012AB2"/>
    <w:rsid w:val="0003252B"/>
    <w:rsid w:val="00057A25"/>
    <w:rsid w:val="000657EF"/>
    <w:rsid w:val="0007126E"/>
    <w:rsid w:val="00072C80"/>
    <w:rsid w:val="0008715D"/>
    <w:rsid w:val="000B3001"/>
    <w:rsid w:val="000B7E4C"/>
    <w:rsid w:val="000C65E2"/>
    <w:rsid w:val="000D1443"/>
    <w:rsid w:val="000D2E7D"/>
    <w:rsid w:val="000D4087"/>
    <w:rsid w:val="000F5AB8"/>
    <w:rsid w:val="00102BD2"/>
    <w:rsid w:val="00102FFF"/>
    <w:rsid w:val="0010574A"/>
    <w:rsid w:val="001134DC"/>
    <w:rsid w:val="00126BD8"/>
    <w:rsid w:val="00145D92"/>
    <w:rsid w:val="00154ABF"/>
    <w:rsid w:val="00166B8D"/>
    <w:rsid w:val="001908AE"/>
    <w:rsid w:val="00193F3E"/>
    <w:rsid w:val="001A424E"/>
    <w:rsid w:val="001A589E"/>
    <w:rsid w:val="001E14F4"/>
    <w:rsid w:val="001E2795"/>
    <w:rsid w:val="001F6793"/>
    <w:rsid w:val="00234BF6"/>
    <w:rsid w:val="00264720"/>
    <w:rsid w:val="00284C70"/>
    <w:rsid w:val="002B488D"/>
    <w:rsid w:val="002D4B43"/>
    <w:rsid w:val="002D69A3"/>
    <w:rsid w:val="00305FD5"/>
    <w:rsid w:val="00314520"/>
    <w:rsid w:val="00340D19"/>
    <w:rsid w:val="0036125E"/>
    <w:rsid w:val="00376636"/>
    <w:rsid w:val="00380157"/>
    <w:rsid w:val="003E65FA"/>
    <w:rsid w:val="003F2BBA"/>
    <w:rsid w:val="00410051"/>
    <w:rsid w:val="00411079"/>
    <w:rsid w:val="00426703"/>
    <w:rsid w:val="004325A2"/>
    <w:rsid w:val="00437DCC"/>
    <w:rsid w:val="004478E5"/>
    <w:rsid w:val="00451CB9"/>
    <w:rsid w:val="0045645F"/>
    <w:rsid w:val="00461284"/>
    <w:rsid w:val="004736C4"/>
    <w:rsid w:val="00481C01"/>
    <w:rsid w:val="00490FD6"/>
    <w:rsid w:val="00492DE0"/>
    <w:rsid w:val="00496119"/>
    <w:rsid w:val="004C3923"/>
    <w:rsid w:val="004C56E6"/>
    <w:rsid w:val="00506B51"/>
    <w:rsid w:val="005151DF"/>
    <w:rsid w:val="00536499"/>
    <w:rsid w:val="00545235"/>
    <w:rsid w:val="00561F17"/>
    <w:rsid w:val="0057148F"/>
    <w:rsid w:val="005738BA"/>
    <w:rsid w:val="005B5373"/>
    <w:rsid w:val="005C3D69"/>
    <w:rsid w:val="005E51EC"/>
    <w:rsid w:val="005E62DE"/>
    <w:rsid w:val="00625EDD"/>
    <w:rsid w:val="00645DB9"/>
    <w:rsid w:val="0065767E"/>
    <w:rsid w:val="00660D20"/>
    <w:rsid w:val="00661236"/>
    <w:rsid w:val="006777C6"/>
    <w:rsid w:val="006A467F"/>
    <w:rsid w:val="006C5333"/>
    <w:rsid w:val="006D49F3"/>
    <w:rsid w:val="006F67D0"/>
    <w:rsid w:val="00707FC3"/>
    <w:rsid w:val="00713BF2"/>
    <w:rsid w:val="007200FB"/>
    <w:rsid w:val="007468F2"/>
    <w:rsid w:val="00751D1E"/>
    <w:rsid w:val="00760EDD"/>
    <w:rsid w:val="007646EA"/>
    <w:rsid w:val="007669EB"/>
    <w:rsid w:val="00783EE1"/>
    <w:rsid w:val="007C76E4"/>
    <w:rsid w:val="007F0F36"/>
    <w:rsid w:val="007F1BDB"/>
    <w:rsid w:val="00835440"/>
    <w:rsid w:val="0086284C"/>
    <w:rsid w:val="0087349B"/>
    <w:rsid w:val="00897E63"/>
    <w:rsid w:val="008A682B"/>
    <w:rsid w:val="008B2E63"/>
    <w:rsid w:val="008D7BEE"/>
    <w:rsid w:val="008F5327"/>
    <w:rsid w:val="009074D2"/>
    <w:rsid w:val="00911EE0"/>
    <w:rsid w:val="00921A9B"/>
    <w:rsid w:val="00930BF4"/>
    <w:rsid w:val="00931628"/>
    <w:rsid w:val="00942A83"/>
    <w:rsid w:val="00943306"/>
    <w:rsid w:val="009734EE"/>
    <w:rsid w:val="00986339"/>
    <w:rsid w:val="0099172F"/>
    <w:rsid w:val="009B1F10"/>
    <w:rsid w:val="009B4A68"/>
    <w:rsid w:val="009C0764"/>
    <w:rsid w:val="009F3FB0"/>
    <w:rsid w:val="00A0774B"/>
    <w:rsid w:val="00A11980"/>
    <w:rsid w:val="00A17488"/>
    <w:rsid w:val="00A21DAF"/>
    <w:rsid w:val="00A3002E"/>
    <w:rsid w:val="00A35031"/>
    <w:rsid w:val="00A61653"/>
    <w:rsid w:val="00A62CB7"/>
    <w:rsid w:val="00A7065E"/>
    <w:rsid w:val="00A8260D"/>
    <w:rsid w:val="00A83440"/>
    <w:rsid w:val="00A845F3"/>
    <w:rsid w:val="00A97B13"/>
    <w:rsid w:val="00AA55DE"/>
    <w:rsid w:val="00AD2760"/>
    <w:rsid w:val="00AF1182"/>
    <w:rsid w:val="00B37262"/>
    <w:rsid w:val="00B60CE7"/>
    <w:rsid w:val="00B70870"/>
    <w:rsid w:val="00C16AD2"/>
    <w:rsid w:val="00C27DEC"/>
    <w:rsid w:val="00C34B8D"/>
    <w:rsid w:val="00C35F88"/>
    <w:rsid w:val="00C44343"/>
    <w:rsid w:val="00C469A0"/>
    <w:rsid w:val="00C849E5"/>
    <w:rsid w:val="00C947B9"/>
    <w:rsid w:val="00CA0D46"/>
    <w:rsid w:val="00CB46A0"/>
    <w:rsid w:val="00CC044B"/>
    <w:rsid w:val="00CC6D3D"/>
    <w:rsid w:val="00CD11DA"/>
    <w:rsid w:val="00CE5EB3"/>
    <w:rsid w:val="00CF34B6"/>
    <w:rsid w:val="00D10613"/>
    <w:rsid w:val="00D13A7F"/>
    <w:rsid w:val="00D27347"/>
    <w:rsid w:val="00D33FEE"/>
    <w:rsid w:val="00D442D9"/>
    <w:rsid w:val="00D63BC2"/>
    <w:rsid w:val="00D91657"/>
    <w:rsid w:val="00DB427A"/>
    <w:rsid w:val="00DC0702"/>
    <w:rsid w:val="00DC114F"/>
    <w:rsid w:val="00DC2A9D"/>
    <w:rsid w:val="00DD576D"/>
    <w:rsid w:val="00DE773D"/>
    <w:rsid w:val="00E2779D"/>
    <w:rsid w:val="00E36AF7"/>
    <w:rsid w:val="00E53A61"/>
    <w:rsid w:val="00E53D76"/>
    <w:rsid w:val="00E60D27"/>
    <w:rsid w:val="00E73114"/>
    <w:rsid w:val="00E97132"/>
    <w:rsid w:val="00EB4125"/>
    <w:rsid w:val="00EF7B9E"/>
    <w:rsid w:val="00F07A0A"/>
    <w:rsid w:val="00F40C41"/>
    <w:rsid w:val="00F516E2"/>
    <w:rsid w:val="00F62223"/>
    <w:rsid w:val="00F623D9"/>
    <w:rsid w:val="00F754F5"/>
    <w:rsid w:val="00F811C6"/>
    <w:rsid w:val="00F87988"/>
    <w:rsid w:val="00F952D8"/>
    <w:rsid w:val="00FA6A25"/>
    <w:rsid w:val="00FD5E2E"/>
    <w:rsid w:val="00FD6378"/>
    <w:rsid w:val="00FD6CC7"/>
    <w:rsid w:val="00FD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720AD14-14B9-6B43-841C-78CE8AD75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lang w:bidi="ar-JO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apple-converted-space">
    <w:name w:val="apple-converted-space"/>
    <w:basedOn w:val="DefaultParagraphFont"/>
    <w:rsid w:val="00F62223"/>
  </w:style>
  <w:style w:type="table" w:styleId="TableGrid">
    <w:name w:val="Table Grid"/>
    <w:basedOn w:val="TableNormal"/>
    <w:rsid w:val="00D33FE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520and%2520Settings\e\Desktop\&#1605;&#1604;&#1601;&#1575;&#1578;%2520&#1587;&#1591;&#1581;%2520&#1575;&#1604;&#1605;&#1603;&#1578;&#1576;\&#1575;&#1604;&#1603;&#1578;&#1575;&#1576;%2520&#1575;&#1604;&#1605;&#1583;&#1585;&#1587;&#1610;.do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الكتاب%20المدرسي</Template>
  <TotalTime>20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بسم الله الرحمن الرحيم</vt:lpstr>
      <vt:lpstr>بسم الله الرحمن الرحيم</vt:lpstr>
    </vt:vector>
  </TitlesOfParts>
  <Company>AS_AH</Company>
  <LinksUpToDate>false</LinksUpToDate>
  <CharactersWithSpaces>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ZZ</dc:creator>
  <cp:keywords/>
  <cp:lastModifiedBy>pc</cp:lastModifiedBy>
  <cp:revision>4</cp:revision>
  <cp:lastPrinted>2023-10-07T06:58:00Z</cp:lastPrinted>
  <dcterms:created xsi:type="dcterms:W3CDTF">2024-02-20T19:18:00Z</dcterms:created>
  <dcterms:modified xsi:type="dcterms:W3CDTF">2025-02-09T20:35:00Z</dcterms:modified>
</cp:coreProperties>
</file>