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BD8" w:rsidRPr="00F62223" w:rsidRDefault="007200FB" w:rsidP="007200FB">
      <w:pPr>
        <w:pStyle w:val="Heading2"/>
        <w:ind w:right="-1260"/>
        <w:jc w:val="left"/>
        <w:rPr>
          <w:sz w:val="16"/>
          <w:szCs w:val="18"/>
          <w:rtl/>
          <w:lang w:bidi="ar-SA"/>
        </w:rPr>
      </w:pPr>
      <w:r>
        <w:rPr>
          <w:noProof/>
        </w:rPr>
        <w:t xml:space="preserve">                                                                          </w:t>
      </w:r>
      <w:r>
        <w:rPr>
          <w:rFonts w:hint="cs"/>
          <w:noProof/>
          <w:rtl/>
        </w:rPr>
        <w:t>بسم الله الرحمن الرحيم</w:t>
      </w:r>
    </w:p>
    <w:p w:rsidR="0010574A" w:rsidRPr="0010574A" w:rsidRDefault="00FA521E" w:rsidP="00FA521E">
      <w:pPr>
        <w:keepNext/>
        <w:outlineLvl w:val="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منصة سين التعليمية  </w:t>
      </w:r>
      <w:r w:rsidR="0010574A" w:rsidRPr="0010574A">
        <w:rPr>
          <w:rFonts w:hint="cs"/>
          <w:b/>
          <w:bCs/>
          <w:rtl/>
          <w:lang w:bidi="ar-JO"/>
        </w:rPr>
        <w:tab/>
        <w:t xml:space="preserve">        </w:t>
      </w:r>
      <w:r w:rsidR="009734EE">
        <w:rPr>
          <w:rFonts w:hint="cs"/>
          <w:b/>
          <w:bCs/>
          <w:rtl/>
          <w:lang w:bidi="ar-JO"/>
        </w:rPr>
        <w:t xml:space="preserve">                </w:t>
      </w:r>
      <w:r w:rsidR="0010574A" w:rsidRPr="0010574A">
        <w:rPr>
          <w:rFonts w:hint="cs"/>
          <w:b/>
          <w:bCs/>
          <w:rtl/>
          <w:lang w:bidi="ar-JO"/>
        </w:rPr>
        <w:t xml:space="preserve">      </w:t>
      </w:r>
      <w:r w:rsidR="0010574A" w:rsidRPr="0010574A">
        <w:rPr>
          <w:rFonts w:hint="cs"/>
          <w:b/>
          <w:bCs/>
          <w:sz w:val="32"/>
          <w:szCs w:val="32"/>
          <w:rtl/>
          <w:lang w:bidi="ar-JO"/>
        </w:rPr>
        <w:t xml:space="preserve">المادة : </w:t>
      </w:r>
      <w:r w:rsidR="009734EE">
        <w:rPr>
          <w:rFonts w:hint="cs"/>
          <w:b/>
          <w:bCs/>
          <w:sz w:val="32"/>
          <w:szCs w:val="32"/>
          <w:rtl/>
          <w:lang w:bidi="ar-JO"/>
        </w:rPr>
        <w:t>العلوم</w:t>
      </w:r>
    </w:p>
    <w:p w:rsidR="0010574A" w:rsidRPr="0010574A" w:rsidRDefault="0010574A" w:rsidP="00007A6A">
      <w:pPr>
        <w:keepNext/>
        <w:jc w:val="center"/>
        <w:outlineLvl w:val="2"/>
        <w:rPr>
          <w:b/>
          <w:bCs/>
          <w:sz w:val="28"/>
          <w:szCs w:val="28"/>
          <w:rtl/>
          <w:lang w:bidi="ar-JO"/>
        </w:rPr>
      </w:pPr>
      <w:r w:rsidRPr="0010574A">
        <w:rPr>
          <w:rFonts w:hint="cs"/>
          <w:b/>
          <w:bCs/>
          <w:sz w:val="32"/>
          <w:szCs w:val="32"/>
          <w:rtl/>
          <w:lang w:bidi="ar-JO"/>
        </w:rPr>
        <w:t xml:space="preserve">الامتحان الأول / الفصل الدراسي </w:t>
      </w:r>
      <w:r w:rsidR="00007A6A">
        <w:rPr>
          <w:rFonts w:hint="cs"/>
          <w:b/>
          <w:bCs/>
          <w:sz w:val="32"/>
          <w:szCs w:val="32"/>
          <w:rtl/>
          <w:lang w:bidi="ar-JO"/>
        </w:rPr>
        <w:t>الثاني</w:t>
      </w:r>
    </w:p>
    <w:p w:rsidR="0010574A" w:rsidRPr="0010574A" w:rsidRDefault="009734EE" w:rsidP="00FA521E">
      <w:pPr>
        <w:keepNext/>
        <w:outlineLvl w:val="2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:</w:t>
      </w:r>
      <w:r w:rsidR="00007A6A">
        <w:rPr>
          <w:rFonts w:eastAsia="SimSun" w:hint="cs"/>
          <w:b/>
          <w:bCs/>
          <w:sz w:val="32"/>
          <w:szCs w:val="32"/>
          <w:rtl/>
          <w:lang w:eastAsia="zh-CN" w:bidi="ar-JO"/>
        </w:rPr>
        <w:t>الرابع</w:t>
      </w:r>
      <w:r w:rsidR="0045645F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10574A" w:rsidRPr="0010574A">
        <w:rPr>
          <w:rFonts w:hint="cs"/>
          <w:b/>
          <w:bCs/>
          <w:sz w:val="32"/>
          <w:szCs w:val="32"/>
          <w:rtl/>
          <w:lang w:bidi="ar-JO"/>
        </w:rPr>
        <w:t>(      )</w:t>
      </w:r>
      <w:r w:rsidR="0010574A" w:rsidRPr="0010574A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10574A" w:rsidRPr="0010574A">
        <w:rPr>
          <w:rFonts w:hint="cs"/>
          <w:b/>
          <w:bCs/>
          <w:sz w:val="32"/>
          <w:szCs w:val="32"/>
          <w:rtl/>
          <w:lang w:bidi="ar-JO"/>
        </w:rPr>
        <w:t xml:space="preserve">            </w:t>
      </w:r>
      <w:r w:rsidR="0010574A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="0010574A" w:rsidRPr="0010574A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FA521E">
        <w:rPr>
          <w:rFonts w:hint="cs"/>
          <w:b/>
          <w:bCs/>
          <w:sz w:val="32"/>
          <w:szCs w:val="32"/>
          <w:rtl/>
          <w:lang w:bidi="ar-JO"/>
        </w:rPr>
        <w:t>2024</w:t>
      </w:r>
      <w:bookmarkStart w:id="0" w:name="_GoBack"/>
      <w:bookmarkEnd w:id="0"/>
      <w:r w:rsidR="0010574A" w:rsidRPr="0010574A">
        <w:rPr>
          <w:rFonts w:hint="cs"/>
          <w:b/>
          <w:bCs/>
          <w:sz w:val="32"/>
          <w:szCs w:val="32"/>
          <w:rtl/>
          <w:lang w:bidi="ar-JO"/>
        </w:rPr>
        <w:t xml:space="preserve"> / </w:t>
      </w:r>
      <w:r w:rsidR="00FA521E">
        <w:rPr>
          <w:rFonts w:hint="cs"/>
          <w:b/>
          <w:bCs/>
          <w:sz w:val="32"/>
          <w:szCs w:val="32"/>
          <w:rtl/>
          <w:lang w:bidi="ar-JO"/>
        </w:rPr>
        <w:t>2025</w:t>
      </w:r>
    </w:p>
    <w:p w:rsidR="00126BD8" w:rsidRPr="00F62223" w:rsidRDefault="0010574A" w:rsidP="00FA521E">
      <w:pPr>
        <w:pStyle w:val="BalloonText"/>
        <w:rPr>
          <w:rFonts w:ascii="Times New Roman" w:hAnsi="Times New Roman" w:cs="Times New Roman"/>
          <w:rtl/>
          <w:lang w:bidi="ar-JO"/>
        </w:rPr>
      </w:pPr>
      <w:r w:rsidRPr="0010574A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اسم الطالب : </w:t>
      </w:r>
      <w:r w:rsidRPr="0010574A">
        <w:rPr>
          <w:rFonts w:ascii="Times New Roman" w:hAnsi="Times New Roman" w:cs="Times New Roman" w:hint="cs"/>
          <w:sz w:val="20"/>
          <w:szCs w:val="20"/>
          <w:rtl/>
          <w:lang w:bidi="ar-JO"/>
        </w:rPr>
        <w:t xml:space="preserve">........................................................................................................      </w:t>
      </w:r>
      <w:r w:rsidR="00660D20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</w:t>
      </w:r>
      <w:r w:rsidRPr="0010574A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التاريخ :     / </w:t>
      </w:r>
      <w:r w:rsidR="00007A6A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2</w:t>
      </w:r>
      <w:r w:rsidRPr="0010574A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/ </w:t>
      </w:r>
      <w:r w:rsidR="00FA521E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2025</w:t>
      </w:r>
    </w:p>
    <w:p w:rsidR="0010574A" w:rsidRDefault="00154ABF" w:rsidP="00B60CE7">
      <w:pPr>
        <w:spacing w:line="480" w:lineRule="auto"/>
        <w:rPr>
          <w:b/>
          <w:bCs/>
          <w:sz w:val="32"/>
          <w:szCs w:val="32"/>
          <w:u w:val="single"/>
          <w:rtl/>
          <w:lang w:bidi="ar-JO"/>
        </w:rPr>
      </w:pPr>
      <w:r>
        <w:rPr>
          <w:b/>
          <w:bCs/>
          <w:noProof/>
          <w:sz w:val="32"/>
          <w:szCs w:val="32"/>
          <w:u w:val="single"/>
          <w:rtl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187960</wp:posOffset>
                </wp:positionV>
                <wp:extent cx="7086600" cy="0"/>
                <wp:effectExtent l="0" t="0" r="0" b="0"/>
                <wp:wrapNone/>
                <wp:docPr id="1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0866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FA799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1" o:spid="_x0000_s1026" type="#_x0000_t32" style="position:absolute;left:0;text-align:left;margin-left:-9pt;margin-top:14.8pt;width:558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" strokeweight="1.25pt">
                <o:lock v:ext="edit" shapetype="f"/>
              </v:shape>
            </w:pict>
          </mc:Fallback>
        </mc:AlternateContent>
      </w:r>
    </w:p>
    <w:p w:rsidR="001134DC" w:rsidRDefault="009734EE" w:rsidP="00007A6A">
      <w:pPr>
        <w:spacing w:line="360" w:lineRule="auto"/>
        <w:rPr>
          <w:b/>
          <w:bCs/>
          <w:sz w:val="32"/>
          <w:szCs w:val="32"/>
          <w:rtl/>
        </w:rPr>
      </w:pPr>
      <w:r w:rsidRPr="009734EE">
        <w:rPr>
          <w:rFonts w:hint="cs"/>
          <w:b/>
          <w:bCs/>
          <w:sz w:val="32"/>
          <w:szCs w:val="32"/>
          <w:rtl/>
        </w:rPr>
        <w:t>السؤال الأول : عرّف المفاهيم و المصطلحات الآتية :</w:t>
      </w:r>
      <w:r>
        <w:rPr>
          <w:rFonts w:hint="cs"/>
          <w:b/>
          <w:bCs/>
          <w:sz w:val="32"/>
          <w:szCs w:val="32"/>
          <w:rtl/>
        </w:rPr>
        <w:t xml:space="preserve">                    </w:t>
      </w:r>
      <w:r w:rsidR="00007A6A">
        <w:rPr>
          <w:rFonts w:hint="cs"/>
          <w:b/>
          <w:bCs/>
          <w:sz w:val="32"/>
          <w:szCs w:val="32"/>
          <w:rtl/>
        </w:rPr>
        <w:t xml:space="preserve">                       ( علامتان</w:t>
      </w:r>
      <w:r>
        <w:rPr>
          <w:rFonts w:hint="cs"/>
          <w:b/>
          <w:bCs/>
          <w:sz w:val="32"/>
          <w:szCs w:val="32"/>
          <w:rtl/>
        </w:rPr>
        <w:t>)</w:t>
      </w:r>
    </w:p>
    <w:p w:rsidR="009734EE" w:rsidRPr="009734EE" w:rsidRDefault="00A83440" w:rsidP="00007A6A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1. </w:t>
      </w:r>
      <w:r w:rsidR="00007A6A">
        <w:rPr>
          <w:rFonts w:hint="cs"/>
          <w:sz w:val="32"/>
          <w:szCs w:val="32"/>
          <w:rtl/>
        </w:rPr>
        <w:t>الضوء</w:t>
      </w:r>
      <w:r w:rsidR="009734EE" w:rsidRPr="009734EE">
        <w:rPr>
          <w:rFonts w:hint="cs"/>
          <w:sz w:val="32"/>
          <w:szCs w:val="32"/>
          <w:rtl/>
        </w:rPr>
        <w:t xml:space="preserve"> : ..............................................................................................</w:t>
      </w:r>
      <w:r>
        <w:rPr>
          <w:rFonts w:hint="cs"/>
          <w:sz w:val="32"/>
          <w:szCs w:val="32"/>
          <w:rtl/>
        </w:rPr>
        <w:t>...</w:t>
      </w:r>
    </w:p>
    <w:p w:rsidR="009734EE" w:rsidRPr="009734EE" w:rsidRDefault="009734EE" w:rsidP="009734EE">
      <w:pPr>
        <w:spacing w:line="360" w:lineRule="auto"/>
        <w:rPr>
          <w:sz w:val="32"/>
          <w:szCs w:val="32"/>
          <w:rtl/>
        </w:rPr>
      </w:pPr>
      <w:r w:rsidRPr="009734EE"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</w:t>
      </w:r>
      <w:r w:rsidR="00A83440">
        <w:rPr>
          <w:rFonts w:hint="cs"/>
          <w:sz w:val="32"/>
          <w:szCs w:val="32"/>
          <w:rtl/>
        </w:rPr>
        <w:t>.</w:t>
      </w:r>
    </w:p>
    <w:p w:rsidR="009734EE" w:rsidRPr="009734EE" w:rsidRDefault="00A83440" w:rsidP="00007A6A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2. ال</w:t>
      </w:r>
      <w:r w:rsidR="00007A6A">
        <w:rPr>
          <w:rFonts w:hint="cs"/>
          <w:sz w:val="32"/>
          <w:szCs w:val="32"/>
          <w:rtl/>
        </w:rPr>
        <w:t>ظل</w:t>
      </w:r>
      <w:r w:rsidR="009734EE" w:rsidRPr="009734EE">
        <w:rPr>
          <w:rFonts w:hint="cs"/>
          <w:sz w:val="32"/>
          <w:szCs w:val="32"/>
          <w:rtl/>
        </w:rPr>
        <w:t xml:space="preserve"> : ...........................................................................</w:t>
      </w:r>
      <w:r>
        <w:rPr>
          <w:rFonts w:hint="cs"/>
          <w:sz w:val="32"/>
          <w:szCs w:val="32"/>
          <w:rtl/>
        </w:rPr>
        <w:t>...........................</w:t>
      </w:r>
    </w:p>
    <w:p w:rsidR="00A83440" w:rsidRDefault="009734EE" w:rsidP="00007A6A">
      <w:pPr>
        <w:spacing w:line="360" w:lineRule="auto"/>
        <w:rPr>
          <w:sz w:val="32"/>
          <w:szCs w:val="32"/>
          <w:rtl/>
        </w:rPr>
      </w:pPr>
      <w:r w:rsidRPr="009734EE"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</w:t>
      </w:r>
    </w:p>
    <w:p w:rsidR="009734EE" w:rsidRDefault="009734EE" w:rsidP="009734EE">
      <w:pPr>
        <w:spacing w:line="36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الثاني : </w:t>
      </w:r>
      <w:r w:rsidR="00007A6A">
        <w:rPr>
          <w:rFonts w:hint="cs"/>
          <w:b/>
          <w:bCs/>
          <w:sz w:val="32"/>
          <w:szCs w:val="32"/>
          <w:rtl/>
          <w:lang w:bidi="ar-JO"/>
        </w:rPr>
        <w:t xml:space="preserve">صنف </w:t>
      </w:r>
      <w:r>
        <w:rPr>
          <w:rFonts w:hint="cs"/>
          <w:b/>
          <w:bCs/>
          <w:sz w:val="32"/>
          <w:szCs w:val="32"/>
          <w:rtl/>
          <w:lang w:bidi="ar-JO"/>
        </w:rPr>
        <w:t>ما يلي كما في الجداول الآتية :</w:t>
      </w:r>
    </w:p>
    <w:p w:rsidR="009734EE" w:rsidRDefault="00007A6A" w:rsidP="00007A6A">
      <w:pPr>
        <w:spacing w:line="36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أ. ( البرق ، المصباح ، الشمعة ، النار، قناديل البحر )</w:t>
      </w:r>
      <w:r w:rsidR="00D442D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9734EE">
        <w:rPr>
          <w:rFonts w:hint="cs"/>
          <w:b/>
          <w:bCs/>
          <w:sz w:val="32"/>
          <w:szCs w:val="32"/>
          <w:rtl/>
          <w:lang w:bidi="ar-JO"/>
        </w:rPr>
        <w:t>.</w:t>
      </w:r>
      <w:r w:rsidR="000D1443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="00D442D9">
        <w:rPr>
          <w:rFonts w:hint="cs"/>
          <w:b/>
          <w:bCs/>
          <w:sz w:val="32"/>
          <w:szCs w:val="32"/>
          <w:rtl/>
          <w:lang w:bidi="ar-JO"/>
        </w:rPr>
        <w:t xml:space="preserve">                       </w:t>
      </w:r>
      <w:r w:rsidR="000D1443">
        <w:rPr>
          <w:rFonts w:hint="cs"/>
          <w:b/>
          <w:bCs/>
          <w:sz w:val="32"/>
          <w:szCs w:val="32"/>
          <w:rtl/>
          <w:lang w:bidi="ar-JO"/>
        </w:rPr>
        <w:t xml:space="preserve">      ( </w:t>
      </w:r>
      <w:r>
        <w:rPr>
          <w:rFonts w:hint="cs"/>
          <w:b/>
          <w:bCs/>
          <w:sz w:val="32"/>
          <w:szCs w:val="32"/>
          <w:rtl/>
          <w:lang w:bidi="ar-JO"/>
        </w:rPr>
        <w:t>5 علامات</w:t>
      </w:r>
      <w:r w:rsidR="000D1443">
        <w:rPr>
          <w:rFonts w:hint="cs"/>
          <w:b/>
          <w:bCs/>
          <w:sz w:val="32"/>
          <w:szCs w:val="32"/>
          <w:rtl/>
          <w:lang w:bidi="ar-JO"/>
        </w:rPr>
        <w:t xml:space="preserve">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09"/>
        <w:gridCol w:w="4962"/>
      </w:tblGrid>
      <w:tr w:rsidR="00007A6A" w:rsidTr="00007A6A">
        <w:tc>
          <w:tcPr>
            <w:tcW w:w="5209" w:type="dxa"/>
            <w:shd w:val="clear" w:color="auto" w:fill="E7E6E6" w:themeFill="background2"/>
          </w:tcPr>
          <w:p w:rsidR="00007A6A" w:rsidRPr="007F0F36" w:rsidRDefault="00007A6A" w:rsidP="00007A6A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مصادر ضوء طبيعية</w:t>
            </w:r>
          </w:p>
        </w:tc>
        <w:tc>
          <w:tcPr>
            <w:tcW w:w="4962" w:type="dxa"/>
            <w:shd w:val="clear" w:color="auto" w:fill="E7E6E6" w:themeFill="background2"/>
          </w:tcPr>
          <w:p w:rsidR="00007A6A" w:rsidRPr="007F0F36" w:rsidRDefault="00007A6A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مصادر ضوء صناعية</w:t>
            </w:r>
          </w:p>
        </w:tc>
      </w:tr>
      <w:tr w:rsidR="00007A6A" w:rsidTr="00007A6A">
        <w:tc>
          <w:tcPr>
            <w:tcW w:w="5209" w:type="dxa"/>
          </w:tcPr>
          <w:p w:rsidR="00007A6A" w:rsidRPr="007F0F36" w:rsidRDefault="00007A6A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962" w:type="dxa"/>
          </w:tcPr>
          <w:p w:rsidR="00007A6A" w:rsidRPr="007F0F36" w:rsidRDefault="00007A6A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007A6A" w:rsidTr="00007A6A">
        <w:tc>
          <w:tcPr>
            <w:tcW w:w="5209" w:type="dxa"/>
          </w:tcPr>
          <w:p w:rsidR="00007A6A" w:rsidRPr="007F0F36" w:rsidRDefault="00007A6A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962" w:type="dxa"/>
          </w:tcPr>
          <w:p w:rsidR="00007A6A" w:rsidRPr="007F0F36" w:rsidRDefault="00007A6A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007A6A" w:rsidTr="00007A6A">
        <w:tc>
          <w:tcPr>
            <w:tcW w:w="5209" w:type="dxa"/>
          </w:tcPr>
          <w:p w:rsidR="00007A6A" w:rsidRPr="007F0F36" w:rsidRDefault="00007A6A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962" w:type="dxa"/>
          </w:tcPr>
          <w:p w:rsidR="00007A6A" w:rsidRPr="007F0F36" w:rsidRDefault="00007A6A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9734EE" w:rsidRPr="009734EE" w:rsidRDefault="009734EE" w:rsidP="009734EE">
      <w:pPr>
        <w:spacing w:line="360" w:lineRule="auto"/>
        <w:rPr>
          <w:b/>
          <w:bCs/>
          <w:sz w:val="32"/>
          <w:szCs w:val="32"/>
          <w:rtl/>
        </w:rPr>
      </w:pPr>
    </w:p>
    <w:p w:rsidR="009734EE" w:rsidRDefault="00007A6A" w:rsidP="00007A6A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ب. ( الزجاج ، المناديل ، الماء ، الخشب ، الحائط )</w:t>
      </w:r>
      <w:r w:rsidR="007F0F36" w:rsidRPr="007F0F36">
        <w:rPr>
          <w:rFonts w:hint="cs"/>
          <w:b/>
          <w:bCs/>
          <w:sz w:val="32"/>
          <w:szCs w:val="32"/>
          <w:rtl/>
        </w:rPr>
        <w:t xml:space="preserve"> .</w:t>
      </w:r>
      <w:r w:rsidR="000D1443">
        <w:rPr>
          <w:rFonts w:hint="cs"/>
          <w:b/>
          <w:bCs/>
          <w:sz w:val="32"/>
          <w:szCs w:val="32"/>
          <w:rtl/>
        </w:rPr>
        <w:t xml:space="preserve">                                               ( </w:t>
      </w:r>
      <w:r>
        <w:rPr>
          <w:rFonts w:hint="cs"/>
          <w:b/>
          <w:bCs/>
          <w:sz w:val="32"/>
          <w:szCs w:val="32"/>
          <w:rtl/>
        </w:rPr>
        <w:t>5</w:t>
      </w:r>
      <w:r w:rsidR="000D1443">
        <w:rPr>
          <w:rFonts w:hint="cs"/>
          <w:b/>
          <w:bCs/>
          <w:sz w:val="32"/>
          <w:szCs w:val="32"/>
          <w:rtl/>
        </w:rPr>
        <w:t xml:space="preserve"> علامات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11"/>
        <w:gridCol w:w="3412"/>
        <w:gridCol w:w="3412"/>
      </w:tblGrid>
      <w:tr w:rsidR="00007A6A" w:rsidTr="00007A6A">
        <w:trPr>
          <w:trHeight w:val="752"/>
        </w:trPr>
        <w:tc>
          <w:tcPr>
            <w:tcW w:w="3411" w:type="dxa"/>
            <w:shd w:val="clear" w:color="auto" w:fill="E7E6E6" w:themeFill="background2"/>
          </w:tcPr>
          <w:p w:rsidR="00007A6A" w:rsidRPr="007F0F36" w:rsidRDefault="00007A6A" w:rsidP="00007A6A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مواد شفافة</w:t>
            </w:r>
          </w:p>
        </w:tc>
        <w:tc>
          <w:tcPr>
            <w:tcW w:w="3412" w:type="dxa"/>
            <w:shd w:val="clear" w:color="auto" w:fill="E7E6E6" w:themeFill="background2"/>
          </w:tcPr>
          <w:p w:rsidR="00007A6A" w:rsidRPr="007F0F36" w:rsidRDefault="00007A6A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مواد شبه شفافة</w:t>
            </w:r>
          </w:p>
        </w:tc>
        <w:tc>
          <w:tcPr>
            <w:tcW w:w="3412" w:type="dxa"/>
            <w:shd w:val="clear" w:color="auto" w:fill="E7E6E6" w:themeFill="background2"/>
          </w:tcPr>
          <w:p w:rsidR="00007A6A" w:rsidRPr="007F0F36" w:rsidRDefault="00007A6A" w:rsidP="00007A6A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مواد معتمة</w:t>
            </w:r>
          </w:p>
        </w:tc>
      </w:tr>
      <w:tr w:rsidR="00007A6A" w:rsidTr="00007A6A">
        <w:trPr>
          <w:trHeight w:val="772"/>
        </w:trPr>
        <w:tc>
          <w:tcPr>
            <w:tcW w:w="3411" w:type="dxa"/>
          </w:tcPr>
          <w:p w:rsidR="00007A6A" w:rsidRPr="007F0F36" w:rsidRDefault="00007A6A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12" w:type="dxa"/>
          </w:tcPr>
          <w:p w:rsidR="00007A6A" w:rsidRPr="007F0F36" w:rsidRDefault="00007A6A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12" w:type="dxa"/>
          </w:tcPr>
          <w:p w:rsidR="00007A6A" w:rsidRPr="007F0F36" w:rsidRDefault="00007A6A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007A6A" w:rsidTr="00007A6A">
        <w:trPr>
          <w:trHeight w:val="752"/>
        </w:trPr>
        <w:tc>
          <w:tcPr>
            <w:tcW w:w="3411" w:type="dxa"/>
          </w:tcPr>
          <w:p w:rsidR="00007A6A" w:rsidRPr="007F0F36" w:rsidRDefault="00007A6A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12" w:type="dxa"/>
          </w:tcPr>
          <w:p w:rsidR="00007A6A" w:rsidRPr="007F0F36" w:rsidRDefault="00007A6A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412" w:type="dxa"/>
          </w:tcPr>
          <w:p w:rsidR="00007A6A" w:rsidRPr="007F0F36" w:rsidRDefault="00007A6A" w:rsidP="007F0F36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</w:tr>
    </w:tbl>
    <w:p w:rsidR="007F0F36" w:rsidRDefault="007F0F36" w:rsidP="009734EE">
      <w:pPr>
        <w:spacing w:line="360" w:lineRule="auto"/>
        <w:rPr>
          <w:b/>
          <w:bCs/>
          <w:sz w:val="32"/>
          <w:szCs w:val="32"/>
          <w:rtl/>
        </w:rPr>
      </w:pPr>
    </w:p>
    <w:p w:rsidR="007F0F36" w:rsidRDefault="007F0F36" w:rsidP="009734EE">
      <w:pPr>
        <w:spacing w:line="360" w:lineRule="auto"/>
        <w:rPr>
          <w:b/>
          <w:bCs/>
          <w:sz w:val="32"/>
          <w:szCs w:val="32"/>
          <w:rtl/>
        </w:rPr>
      </w:pPr>
    </w:p>
    <w:p w:rsidR="007F0F36" w:rsidRDefault="007F0F36" w:rsidP="009734EE">
      <w:pPr>
        <w:spacing w:line="360" w:lineRule="auto"/>
        <w:rPr>
          <w:b/>
          <w:bCs/>
          <w:sz w:val="32"/>
          <w:szCs w:val="32"/>
          <w:rtl/>
        </w:rPr>
      </w:pPr>
    </w:p>
    <w:p w:rsidR="007F0F36" w:rsidRDefault="007F0F36" w:rsidP="009734EE">
      <w:pPr>
        <w:spacing w:line="360" w:lineRule="auto"/>
        <w:rPr>
          <w:b/>
          <w:bCs/>
          <w:sz w:val="32"/>
          <w:szCs w:val="32"/>
          <w:rtl/>
        </w:rPr>
      </w:pPr>
    </w:p>
    <w:p w:rsidR="007F0F36" w:rsidRDefault="007F0F36" w:rsidP="00102FFF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السؤال الثالث : </w:t>
      </w:r>
      <w:r w:rsidR="00F516E2">
        <w:rPr>
          <w:rFonts w:hint="cs"/>
          <w:b/>
          <w:bCs/>
          <w:sz w:val="32"/>
          <w:szCs w:val="32"/>
          <w:rtl/>
        </w:rPr>
        <w:t xml:space="preserve">أكمل الفراغ بالإجابة الصحيحة :                                                ( </w:t>
      </w:r>
      <w:r w:rsidR="00102FFF">
        <w:rPr>
          <w:rFonts w:hint="cs"/>
          <w:b/>
          <w:bCs/>
          <w:sz w:val="32"/>
          <w:szCs w:val="32"/>
          <w:rtl/>
        </w:rPr>
        <w:t>6</w:t>
      </w:r>
      <w:r w:rsidR="00F516E2">
        <w:rPr>
          <w:rFonts w:hint="cs"/>
          <w:b/>
          <w:bCs/>
          <w:sz w:val="32"/>
          <w:szCs w:val="32"/>
          <w:rtl/>
        </w:rPr>
        <w:t xml:space="preserve"> علامات )</w:t>
      </w:r>
    </w:p>
    <w:p w:rsidR="00F516E2" w:rsidRDefault="00F516E2" w:rsidP="009734EE">
      <w:pPr>
        <w:spacing w:line="360" w:lineRule="auto"/>
        <w:rPr>
          <w:b/>
          <w:bCs/>
          <w:sz w:val="32"/>
          <w:szCs w:val="32"/>
          <w:rtl/>
        </w:rPr>
      </w:pPr>
    </w:p>
    <w:p w:rsidR="00F516E2" w:rsidRDefault="00A83440" w:rsidP="00007A6A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1. </w:t>
      </w:r>
      <w:r w:rsidR="00007A6A">
        <w:rPr>
          <w:rFonts w:hint="cs"/>
          <w:sz w:val="32"/>
          <w:szCs w:val="32"/>
          <w:rtl/>
        </w:rPr>
        <w:t xml:space="preserve">المصدر الرئيس للضوء على سطح الأرض هو </w:t>
      </w:r>
      <w:r w:rsidR="00F516E2">
        <w:rPr>
          <w:rFonts w:hint="cs"/>
          <w:sz w:val="32"/>
          <w:szCs w:val="32"/>
          <w:rtl/>
        </w:rPr>
        <w:t xml:space="preserve"> ..................</w:t>
      </w:r>
    </w:p>
    <w:p w:rsidR="00F516E2" w:rsidRDefault="00A83440" w:rsidP="00007A6A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2. </w:t>
      </w:r>
      <w:r w:rsidR="00007A6A">
        <w:rPr>
          <w:rFonts w:hint="cs"/>
          <w:sz w:val="32"/>
          <w:szCs w:val="32"/>
          <w:rtl/>
        </w:rPr>
        <w:t>يسير الضوء في خطوط</w:t>
      </w:r>
      <w:r w:rsidR="00F516E2">
        <w:rPr>
          <w:rFonts w:hint="cs"/>
          <w:sz w:val="32"/>
          <w:szCs w:val="32"/>
          <w:rtl/>
        </w:rPr>
        <w:t xml:space="preserve"> .....................</w:t>
      </w:r>
    </w:p>
    <w:p w:rsidR="00F516E2" w:rsidRDefault="00007A6A" w:rsidP="00007A6A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3. إذا كان الضوء الذي يسقط على جسم معتم </w:t>
      </w:r>
      <w:r w:rsidRPr="00102FFF">
        <w:rPr>
          <w:rFonts w:hint="cs"/>
          <w:b/>
          <w:bCs/>
          <w:sz w:val="32"/>
          <w:szCs w:val="32"/>
          <w:u w:val="single"/>
          <w:rtl/>
        </w:rPr>
        <w:t>قريبًا</w:t>
      </w:r>
      <w:r>
        <w:rPr>
          <w:rFonts w:hint="cs"/>
          <w:sz w:val="32"/>
          <w:szCs w:val="32"/>
          <w:rtl/>
        </w:rPr>
        <w:t xml:space="preserve"> من الجسم فإن طول الظل  .</w:t>
      </w:r>
      <w:r w:rsidR="00F516E2">
        <w:rPr>
          <w:rFonts w:hint="cs"/>
          <w:sz w:val="32"/>
          <w:szCs w:val="32"/>
          <w:rtl/>
        </w:rPr>
        <w:t>................</w:t>
      </w:r>
    </w:p>
    <w:p w:rsidR="00F516E2" w:rsidRDefault="00F516E2" w:rsidP="00102FFF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4. </w:t>
      </w:r>
      <w:r w:rsidR="00102FFF" w:rsidRPr="00102FFF">
        <w:rPr>
          <w:sz w:val="32"/>
          <w:szCs w:val="32"/>
          <w:rtl/>
        </w:rPr>
        <w:t xml:space="preserve">إذا كان الضوء الذي يسقط على جسم معتم </w:t>
      </w:r>
      <w:r w:rsidR="00102FFF" w:rsidRPr="00102FFF">
        <w:rPr>
          <w:rFonts w:hint="cs"/>
          <w:b/>
          <w:bCs/>
          <w:sz w:val="32"/>
          <w:szCs w:val="32"/>
          <w:u w:val="single"/>
          <w:rtl/>
        </w:rPr>
        <w:t>بعيدًا</w:t>
      </w:r>
      <w:r w:rsidR="00102FFF" w:rsidRPr="00102FFF">
        <w:rPr>
          <w:sz w:val="32"/>
          <w:szCs w:val="32"/>
          <w:rtl/>
        </w:rPr>
        <w:t xml:space="preserve"> من الجسم فإن طول الظل  .................</w:t>
      </w:r>
    </w:p>
    <w:p w:rsidR="00D442D9" w:rsidRPr="006D49F3" w:rsidRDefault="006D49F3" w:rsidP="00102FFF">
      <w:pPr>
        <w:rPr>
          <w:sz w:val="32"/>
          <w:szCs w:val="32"/>
          <w:rtl/>
        </w:rPr>
      </w:pPr>
      <w:r w:rsidRPr="006D49F3">
        <w:rPr>
          <w:rFonts w:hint="cs"/>
          <w:noProof/>
          <w:sz w:val="32"/>
          <w:szCs w:val="32"/>
          <w:rtl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66A165" wp14:editId="234A74AA">
                <wp:simplePos x="0" y="0"/>
                <wp:positionH relativeFrom="column">
                  <wp:posOffset>904875</wp:posOffset>
                </wp:positionH>
                <wp:positionV relativeFrom="paragraph">
                  <wp:posOffset>1039495</wp:posOffset>
                </wp:positionV>
                <wp:extent cx="1104900" cy="295275"/>
                <wp:effectExtent l="0" t="0" r="19050" b="28575"/>
                <wp:wrapTopAndBottom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95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CD08E3" id="Rounded Rectangle 4" o:spid="_x0000_s1026" style="position:absolute;margin-left:71.25pt;margin-top:81.85pt;width:87pt;height:23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" fillcolor="white [3201]" strokecolor="black [3200]" strokeweight="1pt">
                <v:stroke joinstyle="miter"/>
                <w10:wrap type="topAndBottom"/>
              </v:roundrect>
            </w:pict>
          </mc:Fallback>
        </mc:AlternateContent>
      </w:r>
      <w:r w:rsidRPr="006D49F3">
        <w:rPr>
          <w:rFonts w:hint="cs"/>
          <w:noProof/>
          <w:sz w:val="32"/>
          <w:szCs w:val="32"/>
          <w:rtl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4B6B79" wp14:editId="6B66FC5D">
                <wp:simplePos x="0" y="0"/>
                <wp:positionH relativeFrom="column">
                  <wp:posOffset>5505450</wp:posOffset>
                </wp:positionH>
                <wp:positionV relativeFrom="paragraph">
                  <wp:posOffset>1096010</wp:posOffset>
                </wp:positionV>
                <wp:extent cx="1076325" cy="27622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76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AD383A" id="Rounded Rectangle 5" o:spid="_x0000_s1026" style="position:absolute;margin-left:433.5pt;margin-top:86.3pt;width:84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" fillcolor="white [3201]" strokecolor="black [3200]" strokeweight="1pt">
                <v:stroke joinstyle="miter"/>
              </v:roundrect>
            </w:pict>
          </mc:Fallback>
        </mc:AlternateContent>
      </w:r>
      <w:r w:rsidR="00102FFF" w:rsidRPr="006D49F3">
        <w:rPr>
          <w:rFonts w:hint="cs"/>
          <w:sz w:val="32"/>
          <w:szCs w:val="32"/>
          <w:rtl/>
        </w:rPr>
        <w:t>5. حدد اسم الشعاع ( أ ، ب ) بالصورة التالية:</w:t>
      </w:r>
    </w:p>
    <w:p w:rsidR="00102FFF" w:rsidRDefault="006D49F3" w:rsidP="006D49F3">
      <w:pPr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  <w:rtl/>
          <w:lang w:eastAsia="zh-CN"/>
        </w:rPr>
        <w:drawing>
          <wp:anchor distT="0" distB="0" distL="114300" distR="114300" simplePos="0" relativeHeight="251661312" behindDoc="0" locked="0" layoutInCell="1" allowOverlap="1" wp14:anchorId="617DF3C0" wp14:editId="37FD01DD">
            <wp:simplePos x="0" y="0"/>
            <wp:positionH relativeFrom="column">
              <wp:posOffset>2171700</wp:posOffset>
            </wp:positionH>
            <wp:positionV relativeFrom="paragraph">
              <wp:posOffset>13335</wp:posOffset>
            </wp:positionV>
            <wp:extent cx="3333750" cy="2497455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ما-هي-زاوية-الانعكاس-5920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rtl/>
        </w:rPr>
        <w:t xml:space="preserve">                                                    </w:t>
      </w:r>
    </w:p>
    <w:p w:rsidR="00F516E2" w:rsidRPr="00F516E2" w:rsidRDefault="00F516E2" w:rsidP="00102FFF">
      <w:pPr>
        <w:spacing w:line="360" w:lineRule="auto"/>
        <w:rPr>
          <w:b/>
          <w:bCs/>
          <w:sz w:val="32"/>
          <w:szCs w:val="32"/>
          <w:rtl/>
        </w:rPr>
      </w:pPr>
      <w:r w:rsidRPr="00F516E2">
        <w:rPr>
          <w:rFonts w:hint="cs"/>
          <w:b/>
          <w:bCs/>
          <w:sz w:val="32"/>
          <w:szCs w:val="32"/>
          <w:rtl/>
        </w:rPr>
        <w:t>السؤال الر</w:t>
      </w:r>
      <w:r w:rsidR="00A83440">
        <w:rPr>
          <w:rFonts w:hint="cs"/>
          <w:b/>
          <w:bCs/>
          <w:sz w:val="32"/>
          <w:szCs w:val="32"/>
          <w:rtl/>
        </w:rPr>
        <w:t xml:space="preserve">ابع : </w:t>
      </w:r>
      <w:r w:rsidR="00102FFF">
        <w:rPr>
          <w:rFonts w:hint="cs"/>
          <w:b/>
          <w:bCs/>
          <w:sz w:val="32"/>
          <w:szCs w:val="32"/>
          <w:rtl/>
        </w:rPr>
        <w:t>أكمل رسمات الانعكاس التالية بشكلً صحيح حسب نوع الإنعكاس :</w:t>
      </w:r>
      <w:r>
        <w:rPr>
          <w:rFonts w:hint="cs"/>
          <w:b/>
          <w:bCs/>
          <w:sz w:val="32"/>
          <w:szCs w:val="32"/>
          <w:rtl/>
        </w:rPr>
        <w:t xml:space="preserve">      </w:t>
      </w:r>
      <w:r w:rsidR="00102FFF">
        <w:rPr>
          <w:rFonts w:hint="cs"/>
          <w:b/>
          <w:bCs/>
          <w:sz w:val="32"/>
          <w:szCs w:val="32"/>
          <w:rtl/>
        </w:rPr>
        <w:t xml:space="preserve">         </w:t>
      </w:r>
      <w:r>
        <w:rPr>
          <w:rFonts w:hint="cs"/>
          <w:b/>
          <w:bCs/>
          <w:sz w:val="32"/>
          <w:szCs w:val="32"/>
          <w:rtl/>
        </w:rPr>
        <w:t>( علامتان )</w:t>
      </w:r>
    </w:p>
    <w:p w:rsidR="00102FFF" w:rsidRDefault="00DC2A9D" w:rsidP="00102FFF">
      <w:pPr>
        <w:spacing w:line="360" w:lineRule="auto"/>
        <w:rPr>
          <w:sz w:val="32"/>
          <w:szCs w:val="32"/>
        </w:rPr>
      </w:pPr>
      <w:r w:rsidRPr="00DC2A9D">
        <w:rPr>
          <w:noProof/>
          <w:sz w:val="32"/>
          <w:szCs w:val="32"/>
          <w:rtl/>
          <w:lang w:eastAsia="zh-CN"/>
        </w:rPr>
        <w:drawing>
          <wp:anchor distT="0" distB="0" distL="114300" distR="114300" simplePos="0" relativeHeight="251666432" behindDoc="1" locked="0" layoutInCell="1" allowOverlap="1" wp14:anchorId="22774C11" wp14:editId="55ADDD86">
            <wp:simplePos x="0" y="0"/>
            <wp:positionH relativeFrom="margin">
              <wp:posOffset>3837940</wp:posOffset>
            </wp:positionH>
            <wp:positionV relativeFrom="paragraph">
              <wp:posOffset>164161</wp:posOffset>
            </wp:positionV>
            <wp:extent cx="2604135" cy="1864995"/>
            <wp:effectExtent l="0" t="0" r="571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4135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16E2" w:rsidRDefault="00F516E2" w:rsidP="00F516E2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</w:p>
    <w:p w:rsidR="00F516E2" w:rsidRDefault="00A62CB7" w:rsidP="009734EE">
      <w:pPr>
        <w:spacing w:line="360" w:lineRule="auto"/>
        <w:rPr>
          <w:sz w:val="32"/>
          <w:szCs w:val="32"/>
          <w:rtl/>
          <w:lang w:bidi="ar-JO"/>
        </w:rPr>
      </w:pPr>
      <w:r>
        <w:rPr>
          <w:rFonts w:hint="cs"/>
          <w:noProof/>
          <w:sz w:val="32"/>
          <w:szCs w:val="32"/>
          <w:rtl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0B6BE3" wp14:editId="1E36A2B5">
                <wp:simplePos x="0" y="0"/>
                <wp:positionH relativeFrom="column">
                  <wp:posOffset>1295399</wp:posOffset>
                </wp:positionH>
                <wp:positionV relativeFrom="paragraph">
                  <wp:posOffset>139065</wp:posOffset>
                </wp:positionV>
                <wp:extent cx="676275" cy="666750"/>
                <wp:effectExtent l="0" t="0" r="47625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666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448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02pt;margin-top:10.95pt;width:53.2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sz w:val="32"/>
          <w:szCs w:val="32"/>
          <w:rtl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0CB8EB" wp14:editId="501EEDEE">
                <wp:simplePos x="0" y="0"/>
                <wp:positionH relativeFrom="column">
                  <wp:posOffset>990600</wp:posOffset>
                </wp:positionH>
                <wp:positionV relativeFrom="paragraph">
                  <wp:posOffset>262890</wp:posOffset>
                </wp:positionV>
                <wp:extent cx="619125" cy="561975"/>
                <wp:effectExtent l="0" t="0" r="66675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08626" id="Straight Arrow Connector 9" o:spid="_x0000_s1026" type="#_x0000_t32" style="position:absolute;margin-left:78pt;margin-top:20.7pt;width:48.7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sz w:val="32"/>
          <w:szCs w:val="32"/>
          <w:rtl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9AA624" wp14:editId="40E49562">
                <wp:simplePos x="0" y="0"/>
                <wp:positionH relativeFrom="column">
                  <wp:posOffset>1133474</wp:posOffset>
                </wp:positionH>
                <wp:positionV relativeFrom="paragraph">
                  <wp:posOffset>205740</wp:posOffset>
                </wp:positionV>
                <wp:extent cx="676275" cy="609600"/>
                <wp:effectExtent l="0" t="0" r="66675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DDED5" id="Straight Arrow Connector 10" o:spid="_x0000_s1026" type="#_x0000_t32" style="position:absolute;margin-left:89.25pt;margin-top:16.2pt;width:53.2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</w:p>
    <w:p w:rsidR="00F516E2" w:rsidRDefault="00A62CB7" w:rsidP="009734EE">
      <w:pPr>
        <w:spacing w:line="360" w:lineRule="auto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226695</wp:posOffset>
                </wp:positionV>
                <wp:extent cx="2381250" cy="647700"/>
                <wp:effectExtent l="0" t="0" r="0" b="0"/>
                <wp:wrapNone/>
                <wp:docPr id="8" name="Minu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4770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81AC4" id="Minus 8" o:spid="_x0000_s1026" style="position:absolute;margin-left:67.5pt;margin-top:17.85pt;width:187.5pt;height:5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0,64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" path="m315635,247680r1749980,l2065615,400020r-1749980,l315635,247680xe" fillcolor="black [3200]" strokecolor="black [1600]" strokeweight="1pt">
                <v:stroke joinstyle="miter"/>
                <v:path arrowok="t" o:connecttype="custom" o:connectlocs="315635,247680;2065615,247680;2065615,400020;315635,400020;315635,247680" o:connectangles="0,0,0,0,0"/>
              </v:shape>
            </w:pict>
          </mc:Fallback>
        </mc:AlternateContent>
      </w:r>
    </w:p>
    <w:p w:rsidR="000D1443" w:rsidRDefault="000D1443" w:rsidP="009734EE">
      <w:pPr>
        <w:spacing w:line="360" w:lineRule="auto"/>
        <w:rPr>
          <w:sz w:val="32"/>
          <w:szCs w:val="32"/>
          <w:rtl/>
        </w:rPr>
      </w:pPr>
    </w:p>
    <w:p w:rsidR="000D1443" w:rsidRDefault="00DC2A9D" w:rsidP="009734EE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      </w:t>
      </w:r>
      <w:r w:rsidR="00A62CB7">
        <w:rPr>
          <w:rFonts w:hint="cs"/>
          <w:sz w:val="32"/>
          <w:szCs w:val="32"/>
          <w:rtl/>
        </w:rPr>
        <w:t>انعكاس منتظم</w:t>
      </w:r>
    </w:p>
    <w:p w:rsidR="00F516E2" w:rsidRDefault="00F516E2" w:rsidP="009734EE">
      <w:pPr>
        <w:spacing w:line="360" w:lineRule="auto"/>
        <w:rPr>
          <w:sz w:val="32"/>
          <w:szCs w:val="32"/>
          <w:rtl/>
        </w:rPr>
      </w:pPr>
    </w:p>
    <w:p w:rsidR="00F516E2" w:rsidRDefault="000D1443" w:rsidP="00F516E2">
      <w:pPr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انتهت الأسئلة </w:t>
      </w:r>
    </w:p>
    <w:p w:rsidR="000D1443" w:rsidRDefault="000D1443" w:rsidP="00F516E2">
      <w:pPr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مع تمنياتي لكم بالتوفيق </w:t>
      </w:r>
    </w:p>
    <w:p w:rsidR="000D1443" w:rsidRPr="00F516E2" w:rsidRDefault="000D1443" w:rsidP="00F516E2">
      <w:pPr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معلمة المادة : سندس العواملة</w:t>
      </w:r>
    </w:p>
    <w:sectPr w:rsidR="000D1443" w:rsidRPr="00F516E2">
      <w:headerReference w:type="default" r:id="rId9"/>
      <w:pgSz w:w="12240" w:h="15840"/>
      <w:pgMar w:top="540" w:right="720" w:bottom="540" w:left="720" w:header="54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039" w:rsidRDefault="00CC0039">
      <w:r>
        <w:separator/>
      </w:r>
    </w:p>
  </w:endnote>
  <w:endnote w:type="continuationSeparator" w:id="0">
    <w:p w:rsidR="00CC0039" w:rsidRDefault="00CC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等线 Light"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039" w:rsidRDefault="00CC0039">
      <w:r>
        <w:separator/>
      </w:r>
    </w:p>
  </w:footnote>
  <w:footnote w:type="continuationSeparator" w:id="0">
    <w:p w:rsidR="00CC0039" w:rsidRDefault="00CC0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D8" w:rsidRDefault="00126BD8">
    <w:pPr>
      <w:pStyle w:val="Header"/>
      <w:jc w:val="center"/>
      <w:rPr>
        <w:rFonts w:ascii="Arial" w:hAnsi="Arial" w:cs="PT Bold Heading"/>
        <w:b/>
        <w:bCs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80820"/>
    <w:multiLevelType w:val="hybridMultilevel"/>
    <w:tmpl w:val="4D203DF0"/>
    <w:lvl w:ilvl="0" w:tplc="28EEB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45EEC"/>
    <w:multiLevelType w:val="hybridMultilevel"/>
    <w:tmpl w:val="443AC520"/>
    <w:lvl w:ilvl="0" w:tplc="1C1A58BA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3F7B0A28"/>
    <w:multiLevelType w:val="hybridMultilevel"/>
    <w:tmpl w:val="98B857C4"/>
    <w:lvl w:ilvl="0" w:tplc="907085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88239A"/>
    <w:multiLevelType w:val="hybridMultilevel"/>
    <w:tmpl w:val="4D203DF0"/>
    <w:lvl w:ilvl="0" w:tplc="28EEB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F327F"/>
    <w:multiLevelType w:val="hybridMultilevel"/>
    <w:tmpl w:val="05BECCBA"/>
    <w:lvl w:ilvl="0" w:tplc="57B06500">
      <w:start w:val="3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7AED2B74"/>
    <w:multiLevelType w:val="hybridMultilevel"/>
    <w:tmpl w:val="BE0A2E06"/>
    <w:lvl w:ilvl="0" w:tplc="3A762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DD2162"/>
    <w:multiLevelType w:val="hybridMultilevel"/>
    <w:tmpl w:val="E82EC5E8"/>
    <w:lvl w:ilvl="0" w:tplc="F6DC05AC">
      <w:start w:val="1"/>
      <w:numFmt w:val="decimal"/>
      <w:lvlText w:val="%1-"/>
      <w:lvlJc w:val="left"/>
      <w:pPr>
        <w:ind w:left="57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7A"/>
    <w:rsid w:val="00007A6A"/>
    <w:rsid w:val="00010F40"/>
    <w:rsid w:val="00012AB2"/>
    <w:rsid w:val="0003252B"/>
    <w:rsid w:val="00057A25"/>
    <w:rsid w:val="000657EF"/>
    <w:rsid w:val="0007126E"/>
    <w:rsid w:val="00072C80"/>
    <w:rsid w:val="0008715D"/>
    <w:rsid w:val="000B3001"/>
    <w:rsid w:val="000B7E4C"/>
    <w:rsid w:val="000C65E2"/>
    <w:rsid w:val="000D1443"/>
    <w:rsid w:val="000D2E7D"/>
    <w:rsid w:val="000F5AB8"/>
    <w:rsid w:val="00102BD2"/>
    <w:rsid w:val="00102FFF"/>
    <w:rsid w:val="0010574A"/>
    <w:rsid w:val="001134DC"/>
    <w:rsid w:val="00126BD8"/>
    <w:rsid w:val="00145D92"/>
    <w:rsid w:val="00154ABF"/>
    <w:rsid w:val="00166B8D"/>
    <w:rsid w:val="001908AE"/>
    <w:rsid w:val="00193F3E"/>
    <w:rsid w:val="001A424E"/>
    <w:rsid w:val="001A589E"/>
    <w:rsid w:val="001E14F4"/>
    <w:rsid w:val="001E2795"/>
    <w:rsid w:val="001F6793"/>
    <w:rsid w:val="00234BF6"/>
    <w:rsid w:val="00264720"/>
    <w:rsid w:val="00284C70"/>
    <w:rsid w:val="002B488D"/>
    <w:rsid w:val="002D4B43"/>
    <w:rsid w:val="002D69A3"/>
    <w:rsid w:val="00305FD5"/>
    <w:rsid w:val="00314520"/>
    <w:rsid w:val="00340D19"/>
    <w:rsid w:val="0036125E"/>
    <w:rsid w:val="00376636"/>
    <w:rsid w:val="00380157"/>
    <w:rsid w:val="003E65FA"/>
    <w:rsid w:val="003F2BBA"/>
    <w:rsid w:val="00410051"/>
    <w:rsid w:val="00411079"/>
    <w:rsid w:val="00426703"/>
    <w:rsid w:val="004325A2"/>
    <w:rsid w:val="00437DCC"/>
    <w:rsid w:val="004478E5"/>
    <w:rsid w:val="00451CB9"/>
    <w:rsid w:val="0045645F"/>
    <w:rsid w:val="00461284"/>
    <w:rsid w:val="004736C4"/>
    <w:rsid w:val="00481C01"/>
    <w:rsid w:val="00490FD6"/>
    <w:rsid w:val="00496119"/>
    <w:rsid w:val="004C3923"/>
    <w:rsid w:val="004C56E6"/>
    <w:rsid w:val="00506B51"/>
    <w:rsid w:val="005151DF"/>
    <w:rsid w:val="00536499"/>
    <w:rsid w:val="00545235"/>
    <w:rsid w:val="00561F17"/>
    <w:rsid w:val="0057148F"/>
    <w:rsid w:val="005738BA"/>
    <w:rsid w:val="005B5373"/>
    <w:rsid w:val="005C3D69"/>
    <w:rsid w:val="005E62DE"/>
    <w:rsid w:val="00625EDD"/>
    <w:rsid w:val="00645DB9"/>
    <w:rsid w:val="0065767E"/>
    <w:rsid w:val="00660D20"/>
    <w:rsid w:val="006777C6"/>
    <w:rsid w:val="006A467F"/>
    <w:rsid w:val="006C5333"/>
    <w:rsid w:val="006D49F3"/>
    <w:rsid w:val="006F67D0"/>
    <w:rsid w:val="00707FC3"/>
    <w:rsid w:val="00713BF2"/>
    <w:rsid w:val="007200FB"/>
    <w:rsid w:val="007468F2"/>
    <w:rsid w:val="00751D1E"/>
    <w:rsid w:val="00760EDD"/>
    <w:rsid w:val="007646EA"/>
    <w:rsid w:val="007669EB"/>
    <w:rsid w:val="00783EE1"/>
    <w:rsid w:val="007C76E4"/>
    <w:rsid w:val="007F0F36"/>
    <w:rsid w:val="007F1BDB"/>
    <w:rsid w:val="00835440"/>
    <w:rsid w:val="0086284C"/>
    <w:rsid w:val="0087349B"/>
    <w:rsid w:val="00897E63"/>
    <w:rsid w:val="008A682B"/>
    <w:rsid w:val="008B2E63"/>
    <w:rsid w:val="008D7BEE"/>
    <w:rsid w:val="008F5327"/>
    <w:rsid w:val="00911EE0"/>
    <w:rsid w:val="00921A9B"/>
    <w:rsid w:val="00930BF4"/>
    <w:rsid w:val="00931628"/>
    <w:rsid w:val="00942A83"/>
    <w:rsid w:val="00943306"/>
    <w:rsid w:val="009734EE"/>
    <w:rsid w:val="00986339"/>
    <w:rsid w:val="0099172F"/>
    <w:rsid w:val="009B1F10"/>
    <w:rsid w:val="009B4A68"/>
    <w:rsid w:val="009C0764"/>
    <w:rsid w:val="009F3FB0"/>
    <w:rsid w:val="00A0774B"/>
    <w:rsid w:val="00A11980"/>
    <w:rsid w:val="00A17488"/>
    <w:rsid w:val="00A21DAF"/>
    <w:rsid w:val="00A3002E"/>
    <w:rsid w:val="00A35031"/>
    <w:rsid w:val="00A61653"/>
    <w:rsid w:val="00A62CB7"/>
    <w:rsid w:val="00A7065E"/>
    <w:rsid w:val="00A8260D"/>
    <w:rsid w:val="00A83440"/>
    <w:rsid w:val="00A845F3"/>
    <w:rsid w:val="00A97B13"/>
    <w:rsid w:val="00AA55DE"/>
    <w:rsid w:val="00AD2760"/>
    <w:rsid w:val="00B37262"/>
    <w:rsid w:val="00B60CE7"/>
    <w:rsid w:val="00B70870"/>
    <w:rsid w:val="00C16AD2"/>
    <w:rsid w:val="00C27DEC"/>
    <w:rsid w:val="00C34B8D"/>
    <w:rsid w:val="00C35F88"/>
    <w:rsid w:val="00C44343"/>
    <w:rsid w:val="00C469A0"/>
    <w:rsid w:val="00C849E5"/>
    <w:rsid w:val="00C947B9"/>
    <w:rsid w:val="00CA0D46"/>
    <w:rsid w:val="00CB46A0"/>
    <w:rsid w:val="00CC0039"/>
    <w:rsid w:val="00CC044B"/>
    <w:rsid w:val="00CC6D3D"/>
    <w:rsid w:val="00CD11DA"/>
    <w:rsid w:val="00CE5EB3"/>
    <w:rsid w:val="00CF34B6"/>
    <w:rsid w:val="00D10613"/>
    <w:rsid w:val="00D27347"/>
    <w:rsid w:val="00D33FEE"/>
    <w:rsid w:val="00D442D9"/>
    <w:rsid w:val="00D63BC2"/>
    <w:rsid w:val="00D91657"/>
    <w:rsid w:val="00DB427A"/>
    <w:rsid w:val="00DC0702"/>
    <w:rsid w:val="00DC114F"/>
    <w:rsid w:val="00DC2A9D"/>
    <w:rsid w:val="00DD576D"/>
    <w:rsid w:val="00DE773D"/>
    <w:rsid w:val="00E2779D"/>
    <w:rsid w:val="00E36AF7"/>
    <w:rsid w:val="00E53A61"/>
    <w:rsid w:val="00E53D76"/>
    <w:rsid w:val="00E60D27"/>
    <w:rsid w:val="00E73114"/>
    <w:rsid w:val="00E97132"/>
    <w:rsid w:val="00EB4125"/>
    <w:rsid w:val="00EF7B9E"/>
    <w:rsid w:val="00F07A0A"/>
    <w:rsid w:val="00F40C41"/>
    <w:rsid w:val="00F516E2"/>
    <w:rsid w:val="00F62223"/>
    <w:rsid w:val="00F623D9"/>
    <w:rsid w:val="00F754F5"/>
    <w:rsid w:val="00F811C6"/>
    <w:rsid w:val="00F87988"/>
    <w:rsid w:val="00F952D8"/>
    <w:rsid w:val="00FA521E"/>
    <w:rsid w:val="00FA6A25"/>
    <w:rsid w:val="00FD5E2E"/>
    <w:rsid w:val="00FD6378"/>
    <w:rsid w:val="00FD6CC7"/>
    <w:rsid w:val="00FD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20AD14-14B9-6B43-841C-78CE8AD7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bidi="ar-JO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F62223"/>
  </w:style>
  <w:style w:type="table" w:styleId="TableGrid">
    <w:name w:val="Table Grid"/>
    <w:basedOn w:val="TableNormal"/>
    <w:rsid w:val="00D33F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e\Desktop\&#1605;&#1604;&#1601;&#1575;&#1578;%2520&#1587;&#1591;&#1581;%2520&#1575;&#1604;&#1605;&#1603;&#1578;&#1576;\&#1575;&#1604;&#1603;&#1578;&#1575;&#1576;%2520&#1575;&#1604;&#1605;&#1583;&#1585;&#1587;&#1610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الكتاب%20المدرسي</Template>
  <TotalTime>59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AS_AH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ZZ</dc:creator>
  <cp:keywords/>
  <cp:lastModifiedBy>pc</cp:lastModifiedBy>
  <cp:revision>5</cp:revision>
  <cp:lastPrinted>2023-10-07T06:58:00Z</cp:lastPrinted>
  <dcterms:created xsi:type="dcterms:W3CDTF">2024-02-20T18:08:00Z</dcterms:created>
  <dcterms:modified xsi:type="dcterms:W3CDTF">2025-02-09T20:36:00Z</dcterms:modified>
</cp:coreProperties>
</file>